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3E0E" w14:textId="77777777" w:rsidR="006536ED" w:rsidRPr="00496382" w:rsidRDefault="006536ED" w:rsidP="00ED39B5">
      <w:pPr>
        <w:spacing w:after="0" w:line="240" w:lineRule="auto"/>
        <w:rPr>
          <w:rFonts w:cstheme="minorHAnsi"/>
          <w:i/>
          <w:sz w:val="16"/>
          <w:szCs w:val="16"/>
        </w:rPr>
      </w:pPr>
    </w:p>
    <w:p w14:paraId="76978369" w14:textId="77777777" w:rsidR="006536ED" w:rsidRDefault="00496382" w:rsidP="00952876">
      <w:pPr>
        <w:spacing w:after="0" w:line="24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>Peer Review of Teaching is feedback from a disciplinary colleague</w:t>
      </w:r>
      <w:r w:rsidR="005C52C9">
        <w:rPr>
          <w:rFonts w:cstheme="minorHAnsi"/>
          <w:i/>
        </w:rPr>
        <w:t xml:space="preserve"> that can</w:t>
      </w:r>
      <w:r w:rsidR="001D557A">
        <w:rPr>
          <w:rFonts w:cstheme="minorHAnsi"/>
          <w:i/>
        </w:rPr>
        <w:t xml:space="preserve"> support professional development in teaching and inform evaluation of </w:t>
      </w:r>
      <w:r w:rsidR="00964619">
        <w:rPr>
          <w:rFonts w:cstheme="minorHAnsi"/>
          <w:i/>
        </w:rPr>
        <w:t>teaching performance.</w:t>
      </w:r>
    </w:p>
    <w:p w14:paraId="2D995BAA" w14:textId="77777777" w:rsidR="00952876" w:rsidRPr="00952876" w:rsidRDefault="00952876" w:rsidP="00952876">
      <w:pPr>
        <w:pStyle w:val="Heading2"/>
        <w:spacing w:before="0" w:line="240" w:lineRule="auto"/>
        <w:jc w:val="center"/>
        <w:rPr>
          <w:b/>
          <w:color w:val="auto"/>
          <w:sz w:val="24"/>
          <w:szCs w:val="24"/>
        </w:rPr>
      </w:pPr>
    </w:p>
    <w:tbl>
      <w:tblPr>
        <w:tblStyle w:val="PlainTable2"/>
        <w:tblW w:w="9265" w:type="dxa"/>
        <w:tblLayout w:type="fixed"/>
        <w:tblLook w:val="04A0" w:firstRow="1" w:lastRow="0" w:firstColumn="1" w:lastColumn="0" w:noHBand="0" w:noVBand="1"/>
      </w:tblPr>
      <w:tblGrid>
        <w:gridCol w:w="9265"/>
      </w:tblGrid>
      <w:tr w:rsidR="00952876" w:rsidRPr="005D2DEA" w14:paraId="12B45C5C" w14:textId="77777777" w:rsidTr="00B22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6F5E60CC" w14:textId="77777777" w:rsidR="00952876" w:rsidRPr="005D2DEA" w:rsidRDefault="00952876" w:rsidP="00B2266F">
            <w:pPr>
              <w:pStyle w:val="Heading3"/>
              <w:outlineLvl w:val="2"/>
              <w:rPr>
                <w:color w:val="auto"/>
              </w:rPr>
            </w:pPr>
            <w:r>
              <w:rPr>
                <w:color w:val="auto"/>
              </w:rPr>
              <w:t>Classroom Observation Feedback Form</w:t>
            </w:r>
          </w:p>
        </w:tc>
      </w:tr>
      <w:tr w:rsidR="00952876" w:rsidRPr="000F6B93" w14:paraId="6105EB76" w14:textId="77777777" w:rsidTr="00B22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2C47FEC7" w14:textId="77777777" w:rsidR="00952876" w:rsidRPr="000F6B93" w:rsidRDefault="00952876" w:rsidP="00B2266F">
            <w:pPr>
              <w:rPr>
                <w:b w:val="0"/>
              </w:rPr>
            </w:pPr>
            <w:r w:rsidRPr="000F6B93">
              <w:rPr>
                <w:b w:val="0"/>
              </w:rPr>
              <w:t>Instructor:</w:t>
            </w:r>
            <w:r w:rsidR="00CC5F03">
              <w:rPr>
                <w:b w:val="0"/>
              </w:rPr>
              <w:t xml:space="preserve"> </w:t>
            </w:r>
            <w:sdt>
              <w:sdtPr>
                <w:id w:val="1729490408"/>
                <w:placeholder>
                  <w:docPart w:val="F6CEF657BC4E4C88A467CDA3B9496F53"/>
                </w:placeholder>
                <w:showingPlcHdr/>
              </w:sdtPr>
              <w:sdtEndPr/>
              <w:sdtContent>
                <w:r w:rsidR="000B0F40" w:rsidRPr="0010372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2876" w:rsidRPr="00952876" w14:paraId="6225F34C" w14:textId="77777777" w:rsidTr="00B226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3B26FF89" w14:textId="77777777" w:rsidR="00952876" w:rsidRPr="00952876" w:rsidRDefault="00952876" w:rsidP="00B2266F">
            <w:pPr>
              <w:rPr>
                <w:b w:val="0"/>
              </w:rPr>
            </w:pPr>
            <w:r w:rsidRPr="00952876">
              <w:rPr>
                <w:b w:val="0"/>
              </w:rPr>
              <w:t>Department/College:</w:t>
            </w:r>
            <w:r w:rsidR="00ED39B5">
              <w:rPr>
                <w:b w:val="0"/>
              </w:rPr>
              <w:t xml:space="preserve"> Animal Sciences/CAHNRS</w:t>
            </w:r>
          </w:p>
        </w:tc>
      </w:tr>
      <w:tr w:rsidR="00952876" w:rsidRPr="00952876" w14:paraId="71EFCA9D" w14:textId="77777777" w:rsidTr="00B22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64F3A437" w14:textId="77777777" w:rsidR="00952876" w:rsidRPr="00952876" w:rsidRDefault="00952876" w:rsidP="00B2266F">
            <w:pPr>
              <w:rPr>
                <w:b w:val="0"/>
              </w:rPr>
            </w:pPr>
            <w:r w:rsidRPr="00952876">
              <w:rPr>
                <w:b w:val="0"/>
              </w:rPr>
              <w:t>Academic Rank:</w:t>
            </w:r>
            <w:r w:rsidR="00CC5F03">
              <w:rPr>
                <w:b w:val="0"/>
              </w:rPr>
              <w:t xml:space="preserve"> </w:t>
            </w:r>
            <w:sdt>
              <w:sdtPr>
                <w:id w:val="1240372614"/>
                <w:placeholder>
                  <w:docPart w:val="F6CEF657BC4E4C88A467CDA3B9496F53"/>
                </w:placeholder>
                <w:showingPlcHdr/>
              </w:sdtPr>
              <w:sdtEndPr/>
              <w:sdtContent>
                <w:r w:rsidR="006A6E42" w:rsidRPr="0010372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2876" w:rsidRPr="000F6B93" w14:paraId="13967FE6" w14:textId="77777777" w:rsidTr="00B226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173CD3D0" w14:textId="77777777" w:rsidR="00952876" w:rsidRPr="000F6B93" w:rsidRDefault="00952876" w:rsidP="00B2266F">
            <w:pPr>
              <w:rPr>
                <w:b w:val="0"/>
              </w:rPr>
            </w:pPr>
            <w:r>
              <w:rPr>
                <w:b w:val="0"/>
              </w:rPr>
              <w:t xml:space="preserve">Course &amp; section number: </w:t>
            </w:r>
            <w:sdt>
              <w:sdtPr>
                <w:id w:val="1531611907"/>
                <w:placeholder>
                  <w:docPart w:val="F6CEF657BC4E4C88A467CDA3B9496F53"/>
                </w:placeholder>
                <w:showingPlcHdr/>
              </w:sdtPr>
              <w:sdtEndPr/>
              <w:sdtContent>
                <w:r w:rsidR="006A6E42" w:rsidRPr="0010372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2876" w14:paraId="38E141B1" w14:textId="77777777" w:rsidTr="00B22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0FB549EA" w14:textId="77777777" w:rsidR="00952876" w:rsidRDefault="00952876" w:rsidP="00B2266F">
            <w:pPr>
              <w:rPr>
                <w:b w:val="0"/>
              </w:rPr>
            </w:pPr>
            <w:r>
              <w:rPr>
                <w:b w:val="0"/>
              </w:rPr>
              <w:t>Class d</w:t>
            </w:r>
            <w:r w:rsidRPr="000F6B93">
              <w:rPr>
                <w:b w:val="0"/>
              </w:rPr>
              <w:t>ay</w:t>
            </w:r>
            <w:r>
              <w:rPr>
                <w:b w:val="0"/>
              </w:rPr>
              <w:t>s</w:t>
            </w:r>
            <w:r w:rsidRPr="000F6B93">
              <w:rPr>
                <w:b w:val="0"/>
              </w:rPr>
              <w:t xml:space="preserve">, time, </w:t>
            </w:r>
            <w:r>
              <w:rPr>
                <w:b w:val="0"/>
              </w:rPr>
              <w:t xml:space="preserve">&amp; </w:t>
            </w:r>
            <w:r w:rsidRPr="000F6B93">
              <w:rPr>
                <w:b w:val="0"/>
              </w:rPr>
              <w:t>location:</w:t>
            </w:r>
            <w:r w:rsidR="00CC5F03">
              <w:rPr>
                <w:b w:val="0"/>
              </w:rPr>
              <w:t xml:space="preserve"> </w:t>
            </w:r>
            <w:sdt>
              <w:sdtPr>
                <w:id w:val="82729372"/>
                <w:placeholder>
                  <w:docPart w:val="F6CEF657BC4E4C88A467CDA3B9496F53"/>
                </w:placeholder>
                <w:showingPlcHdr/>
              </w:sdtPr>
              <w:sdtEndPr/>
              <w:sdtContent>
                <w:r w:rsidR="006A6E42" w:rsidRPr="0010372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2876" w14:paraId="44E0C69B" w14:textId="77777777" w:rsidTr="00B226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34A1F92B" w14:textId="77777777" w:rsidR="00952876" w:rsidRDefault="00952876" w:rsidP="00B2266F">
            <w:pPr>
              <w:rPr>
                <w:b w:val="0"/>
              </w:rPr>
            </w:pPr>
            <w:r>
              <w:rPr>
                <w:b w:val="0"/>
              </w:rPr>
              <w:t>Enrollment:</w:t>
            </w:r>
            <w:r w:rsidR="00CC5F03">
              <w:rPr>
                <w:b w:val="0"/>
              </w:rPr>
              <w:t xml:space="preserve"> </w:t>
            </w:r>
            <w:sdt>
              <w:sdtPr>
                <w:id w:val="-1262138077"/>
                <w:placeholder>
                  <w:docPart w:val="F6CEF657BC4E4C88A467CDA3B9496F53"/>
                </w:placeholder>
                <w:showingPlcHdr/>
              </w:sdtPr>
              <w:sdtEndPr/>
              <w:sdtContent>
                <w:r w:rsidR="006A6E42" w:rsidRPr="0010372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52876" w:rsidRPr="003C11F6" w14:paraId="10FAB28F" w14:textId="77777777" w:rsidTr="00B226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7E2FF5EE" w14:textId="77777777" w:rsidR="00952876" w:rsidRPr="003C11F6" w:rsidRDefault="00952876" w:rsidP="00B2266F">
            <w:pPr>
              <w:rPr>
                <w:b w:val="0"/>
              </w:rPr>
            </w:pPr>
            <w:r w:rsidRPr="003C11F6">
              <w:rPr>
                <w:b w:val="0"/>
              </w:rPr>
              <w:t>Observation date:</w:t>
            </w:r>
            <w:r w:rsidR="000B0F40">
              <w:rPr>
                <w:b w:val="0"/>
              </w:rPr>
              <w:t xml:space="preserve"> </w:t>
            </w:r>
            <w:sdt>
              <w:sdtPr>
                <w:id w:val="-1263980841"/>
                <w:placeholder>
                  <w:docPart w:val="AE7DE3A1409A4C5D81AA04EFE4A7B3D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B0F40" w:rsidRPr="0010372E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952876" w:rsidRPr="003C11F6" w14:paraId="4288C52A" w14:textId="77777777" w:rsidTr="00B2266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5" w:type="dxa"/>
          </w:tcPr>
          <w:p w14:paraId="7CA0DE9A" w14:textId="77777777" w:rsidR="00952876" w:rsidRPr="003C11F6" w:rsidRDefault="00952876" w:rsidP="00B2266F">
            <w:pPr>
              <w:rPr>
                <w:b w:val="0"/>
              </w:rPr>
            </w:pPr>
            <w:r w:rsidRPr="003C11F6">
              <w:rPr>
                <w:b w:val="0"/>
              </w:rPr>
              <w:t>Observer:</w:t>
            </w:r>
            <w:r w:rsidR="00CC5F03">
              <w:rPr>
                <w:b w:val="0"/>
              </w:rPr>
              <w:t xml:space="preserve"> </w:t>
            </w:r>
            <w:sdt>
              <w:sdtPr>
                <w:id w:val="-1772845750"/>
                <w:placeholder>
                  <w:docPart w:val="F6CEF657BC4E4C88A467CDA3B9496F53"/>
                </w:placeholder>
                <w:showingPlcHdr/>
              </w:sdtPr>
              <w:sdtEndPr/>
              <w:sdtContent>
                <w:r w:rsidR="006A6E42" w:rsidRPr="0010372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400A29E" w14:textId="77777777" w:rsidR="0040275C" w:rsidRPr="00285D8E" w:rsidRDefault="0040275C" w:rsidP="009A74B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Light"/>
        <w:tblW w:w="9355" w:type="dxa"/>
        <w:tblLayout w:type="fixed"/>
        <w:tblLook w:val="04A0" w:firstRow="1" w:lastRow="0" w:firstColumn="1" w:lastColumn="0" w:noHBand="0" w:noVBand="1"/>
      </w:tblPr>
      <w:tblGrid>
        <w:gridCol w:w="3288"/>
        <w:gridCol w:w="661"/>
        <w:gridCol w:w="627"/>
        <w:gridCol w:w="6"/>
        <w:gridCol w:w="635"/>
        <w:gridCol w:w="4138"/>
      </w:tblGrid>
      <w:tr w:rsidR="007A78AD" w:rsidRPr="00285D8E" w14:paraId="2B55B2A0" w14:textId="77777777" w:rsidTr="00166237">
        <w:tc>
          <w:tcPr>
            <w:tcW w:w="3291" w:type="dxa"/>
          </w:tcPr>
          <w:p w14:paraId="776B5060" w14:textId="77777777" w:rsidR="00595058" w:rsidRPr="00285D8E" w:rsidRDefault="00595058" w:rsidP="002F5544">
            <w:pPr>
              <w:rPr>
                <w:rFonts w:cstheme="minorHAnsi"/>
                <w:b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Content Expertise</w:t>
            </w:r>
          </w:p>
        </w:tc>
        <w:tc>
          <w:tcPr>
            <w:tcW w:w="661" w:type="dxa"/>
          </w:tcPr>
          <w:p w14:paraId="6AF76FEE" w14:textId="77777777" w:rsidR="00595058" w:rsidRPr="00285D8E" w:rsidRDefault="00595058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627" w:type="dxa"/>
          </w:tcPr>
          <w:p w14:paraId="318DDD72" w14:textId="77777777" w:rsidR="00595058" w:rsidRPr="00285D8E" w:rsidRDefault="00595058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641" w:type="dxa"/>
            <w:gridSpan w:val="2"/>
          </w:tcPr>
          <w:p w14:paraId="2A752C1E" w14:textId="77777777" w:rsidR="00595058" w:rsidRPr="00285D8E" w:rsidRDefault="00595058" w:rsidP="002F55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N/A</w:t>
            </w:r>
          </w:p>
        </w:tc>
        <w:tc>
          <w:tcPr>
            <w:tcW w:w="4135" w:type="dxa"/>
          </w:tcPr>
          <w:p w14:paraId="6C2A3C3C" w14:textId="77777777" w:rsidR="00595058" w:rsidRPr="00285D8E" w:rsidRDefault="00595058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Comments/Descriptions</w:t>
            </w:r>
          </w:p>
        </w:tc>
      </w:tr>
      <w:tr w:rsidR="007A78AD" w:rsidRPr="00285D8E" w14:paraId="317AB3AD" w14:textId="77777777" w:rsidTr="00166237">
        <w:tc>
          <w:tcPr>
            <w:tcW w:w="3291" w:type="dxa"/>
          </w:tcPr>
          <w:p w14:paraId="11B25C19" w14:textId="77777777" w:rsidR="00595058" w:rsidRPr="00285D8E" w:rsidRDefault="00595058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Demonstrated disciplinary knowledge and skills</w:t>
            </w:r>
          </w:p>
          <w:p w14:paraId="0283F8DD" w14:textId="77777777" w:rsidR="00595058" w:rsidRPr="00285D8E" w:rsidRDefault="00595058" w:rsidP="003B694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1BEED83B" w14:textId="77777777" w:rsidR="00595058" w:rsidRPr="00285D8E" w:rsidRDefault="00595058" w:rsidP="00C755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Comfortable with subject and questions</w:t>
            </w:r>
          </w:p>
          <w:p w14:paraId="34EA0DC7" w14:textId="77777777" w:rsidR="00595058" w:rsidRPr="00285D8E" w:rsidRDefault="00595058" w:rsidP="00C755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Minimal reliance on notes or slides when talking about content</w:t>
            </w:r>
          </w:p>
          <w:p w14:paraId="121F5A92" w14:textId="77777777" w:rsidR="00595058" w:rsidRPr="00285D8E" w:rsidRDefault="00595058" w:rsidP="00C755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285D8E">
              <w:rPr>
                <w:rFonts w:cstheme="minorHAnsi"/>
                <w:i/>
              </w:rPr>
              <w:t>Recognizes aspects of the content that are challenging for learners</w:t>
            </w:r>
          </w:p>
        </w:tc>
        <w:sdt>
          <w:sdtPr>
            <w:rPr>
              <w:rFonts w:cstheme="minorHAnsi"/>
            </w:rPr>
            <w:id w:val="153537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57E24D42" w14:textId="77777777" w:rsidR="00595058" w:rsidRPr="00285D8E" w:rsidRDefault="007A78AD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0877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</w:tcPr>
              <w:p w14:paraId="1FBABBFD" w14:textId="77777777" w:rsidR="00595058" w:rsidRPr="00285D8E" w:rsidRDefault="00166237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7214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</w:tcPr>
              <w:p w14:paraId="59CA98AC" w14:textId="77777777" w:rsidR="00595058" w:rsidRPr="00285D8E" w:rsidRDefault="00166237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14397764"/>
            <w:placeholder>
              <w:docPart w:val="F6CEF657BC4E4C88A467CDA3B9496F53"/>
            </w:placeholder>
            <w:showingPlcHdr/>
          </w:sdtPr>
          <w:sdtEndPr/>
          <w:sdtContent>
            <w:tc>
              <w:tcPr>
                <w:tcW w:w="4135" w:type="dxa"/>
              </w:tcPr>
              <w:p w14:paraId="4C4FEE6D" w14:textId="77777777" w:rsidR="00595058" w:rsidRPr="00285D8E" w:rsidRDefault="006A6E42" w:rsidP="00626BF2">
                <w:pPr>
                  <w:rPr>
                    <w:rFonts w:cstheme="minorHAnsi"/>
                  </w:rPr>
                </w:pPr>
                <w:r w:rsidRPr="00103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66237" w:rsidRPr="00166237" w14:paraId="759684F0" w14:textId="77777777" w:rsidTr="00166237">
        <w:tc>
          <w:tcPr>
            <w:tcW w:w="3291" w:type="dxa"/>
          </w:tcPr>
          <w:p w14:paraId="4B4BB2C9" w14:textId="77777777" w:rsidR="00166237" w:rsidRPr="00285D8E" w:rsidRDefault="00166237" w:rsidP="00D35518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 xml:space="preserve">Incorporated current and/or relevant research to support the content of the class, when appropriate </w:t>
            </w:r>
          </w:p>
          <w:p w14:paraId="3216B90A" w14:textId="77777777" w:rsidR="00166237" w:rsidRPr="00285D8E" w:rsidRDefault="00166237" w:rsidP="004A4036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2CC57D51" w14:textId="77777777" w:rsidR="00166237" w:rsidRPr="00285D8E" w:rsidRDefault="00166237" w:rsidP="00C755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Shares current related research to engage students</w:t>
            </w:r>
          </w:p>
          <w:p w14:paraId="2F65473F" w14:textId="77777777" w:rsidR="00166237" w:rsidRPr="00285D8E" w:rsidRDefault="00166237" w:rsidP="00C755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Shares current new items or events to engage students</w:t>
            </w:r>
          </w:p>
          <w:p w14:paraId="5B6B05EA" w14:textId="77777777" w:rsidR="00166237" w:rsidRPr="00285D8E" w:rsidRDefault="00166237" w:rsidP="00FA32E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21597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</w:tcPr>
              <w:p w14:paraId="33CECD88" w14:textId="77777777" w:rsidR="00166237" w:rsidRPr="00285D8E" w:rsidRDefault="007B54A2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6454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3" w:type="dxa"/>
                <w:gridSpan w:val="2"/>
              </w:tcPr>
              <w:p w14:paraId="1FAFA6FC" w14:textId="77777777" w:rsidR="00166237" w:rsidRPr="0049424A" w:rsidRDefault="00166237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8804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0A5DD73" w14:textId="77777777" w:rsidR="00166237" w:rsidRPr="0049424A" w:rsidRDefault="00166237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37562808"/>
            <w:placeholder>
              <w:docPart w:val="F6CEF657BC4E4C88A467CDA3B9496F53"/>
            </w:placeholder>
            <w:showingPlcHdr/>
          </w:sdtPr>
          <w:sdtEndPr/>
          <w:sdtContent>
            <w:tc>
              <w:tcPr>
                <w:tcW w:w="4140" w:type="dxa"/>
              </w:tcPr>
              <w:p w14:paraId="662D5EB0" w14:textId="77777777" w:rsidR="00166237" w:rsidRPr="0049424A" w:rsidRDefault="006A6E42" w:rsidP="0049424A">
                <w:pPr>
                  <w:rPr>
                    <w:rFonts w:cstheme="minorHAnsi"/>
                  </w:rPr>
                </w:pPr>
                <w:r w:rsidRPr="00103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76E6D2" w14:textId="77777777" w:rsidR="00D35518" w:rsidRPr="00285D8E" w:rsidRDefault="00166237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softHyphen/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3326"/>
        <w:gridCol w:w="630"/>
        <w:gridCol w:w="630"/>
        <w:gridCol w:w="630"/>
        <w:gridCol w:w="4134"/>
      </w:tblGrid>
      <w:tr w:rsidR="003051A4" w:rsidRPr="00285D8E" w14:paraId="28800167" w14:textId="77777777" w:rsidTr="00385D3B">
        <w:trPr>
          <w:trHeight w:val="324"/>
          <w:tblHeader/>
        </w:trPr>
        <w:tc>
          <w:tcPr>
            <w:tcW w:w="3326" w:type="dxa"/>
          </w:tcPr>
          <w:p w14:paraId="2E81D50A" w14:textId="77777777" w:rsidR="00672C2E" w:rsidRPr="00285D8E" w:rsidRDefault="00672C2E" w:rsidP="002F5544">
            <w:pPr>
              <w:rPr>
                <w:rFonts w:cstheme="minorHAnsi"/>
                <w:b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Instructional Delivery</w:t>
            </w:r>
          </w:p>
        </w:tc>
        <w:tc>
          <w:tcPr>
            <w:tcW w:w="630" w:type="dxa"/>
          </w:tcPr>
          <w:p w14:paraId="45D6B6CD" w14:textId="77777777" w:rsidR="00672C2E" w:rsidRPr="00285D8E" w:rsidRDefault="00672C2E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630" w:type="dxa"/>
          </w:tcPr>
          <w:p w14:paraId="592FABF7" w14:textId="77777777" w:rsidR="00672C2E" w:rsidRPr="00285D8E" w:rsidRDefault="00672C2E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630" w:type="dxa"/>
          </w:tcPr>
          <w:p w14:paraId="14E5063D" w14:textId="77777777" w:rsidR="00672C2E" w:rsidRPr="00285D8E" w:rsidRDefault="00672C2E" w:rsidP="002F55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N/A</w:t>
            </w:r>
          </w:p>
        </w:tc>
        <w:tc>
          <w:tcPr>
            <w:tcW w:w="4134" w:type="dxa"/>
          </w:tcPr>
          <w:p w14:paraId="312D0E07" w14:textId="77777777" w:rsidR="00672C2E" w:rsidRPr="00285D8E" w:rsidRDefault="00672C2E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Comments/Descriptions</w:t>
            </w:r>
          </w:p>
        </w:tc>
      </w:tr>
      <w:tr w:rsidR="00672C2E" w:rsidRPr="00285D8E" w14:paraId="73937855" w14:textId="77777777" w:rsidTr="00385D3B">
        <w:trPr>
          <w:trHeight w:val="571"/>
        </w:trPr>
        <w:tc>
          <w:tcPr>
            <w:tcW w:w="3326" w:type="dxa"/>
          </w:tcPr>
          <w:p w14:paraId="51C2A49C" w14:textId="77777777" w:rsidR="00672C2E" w:rsidRPr="00285D8E" w:rsidRDefault="00672C2E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Planned class time effectively to share content and allow for student engagement</w:t>
            </w:r>
          </w:p>
          <w:p w14:paraId="3331C67F" w14:textId="77777777" w:rsidR="00672C2E" w:rsidRPr="00285D8E" w:rsidRDefault="00672C2E" w:rsidP="00FA32E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1798B71A" w14:textId="77777777" w:rsidR="00672C2E" w:rsidRPr="00285D8E" w:rsidRDefault="00672C2E" w:rsidP="00C755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Available before class</w:t>
            </w:r>
          </w:p>
          <w:p w14:paraId="58B5266D" w14:textId="77777777" w:rsidR="00672C2E" w:rsidRPr="00285D8E" w:rsidRDefault="00672C2E" w:rsidP="00C755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Began on time</w:t>
            </w:r>
          </w:p>
          <w:p w14:paraId="38901677" w14:textId="77777777" w:rsidR="00672C2E" w:rsidRPr="00285D8E" w:rsidRDefault="00672C2E" w:rsidP="00C755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Summarized material from previous session</w:t>
            </w:r>
          </w:p>
          <w:p w14:paraId="0ABA982B" w14:textId="77777777" w:rsidR="00672C2E" w:rsidRPr="00285D8E" w:rsidRDefault="00672C2E" w:rsidP="00C755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Previewed class session</w:t>
            </w:r>
          </w:p>
          <w:p w14:paraId="336C614B" w14:textId="77777777" w:rsidR="00672C2E" w:rsidRDefault="00672C2E" w:rsidP="00C755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Current event or news item utilized to emphasize/illustrate relevance of course content</w:t>
            </w:r>
          </w:p>
          <w:p w14:paraId="5FDD5283" w14:textId="77777777" w:rsidR="003F3824" w:rsidRPr="003F3824" w:rsidRDefault="003F3824" w:rsidP="00C755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Multiple methods used:</w:t>
            </w:r>
          </w:p>
        </w:tc>
        <w:sdt>
          <w:sdtPr>
            <w:rPr>
              <w:rFonts w:cstheme="minorHAnsi"/>
            </w:rPr>
            <w:id w:val="-122822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8B34461" w14:textId="77777777" w:rsidR="00672C2E" w:rsidRPr="00285D8E" w:rsidRDefault="00463EE9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5975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0532072" w14:textId="77777777" w:rsidR="00672C2E" w:rsidRPr="00285D8E" w:rsidRDefault="008D559A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5553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0107BC6" w14:textId="77777777" w:rsidR="00672C2E" w:rsidRPr="00285D8E" w:rsidRDefault="004669F6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34887955"/>
            <w:placeholder>
              <w:docPart w:val="F6CEF657BC4E4C88A467CDA3B9496F53"/>
            </w:placeholder>
            <w:showingPlcHdr/>
          </w:sdtPr>
          <w:sdtEndPr/>
          <w:sdtContent>
            <w:tc>
              <w:tcPr>
                <w:tcW w:w="4134" w:type="dxa"/>
              </w:tcPr>
              <w:p w14:paraId="036923EA" w14:textId="77777777" w:rsidR="00672C2E" w:rsidRPr="00285D8E" w:rsidRDefault="006A6E42" w:rsidP="00285D8E">
                <w:pPr>
                  <w:tabs>
                    <w:tab w:val="left" w:pos="2698"/>
                  </w:tabs>
                  <w:rPr>
                    <w:rFonts w:cstheme="minorHAnsi"/>
                  </w:rPr>
                </w:pPr>
                <w:r w:rsidRPr="00103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F3824" w:rsidRPr="00285D8E" w14:paraId="01260AF7" w14:textId="77777777" w:rsidTr="00385D3B">
        <w:trPr>
          <w:trHeight w:hRule="exact" w:val="288"/>
        </w:trPr>
        <w:tc>
          <w:tcPr>
            <w:tcW w:w="3326" w:type="dxa"/>
          </w:tcPr>
          <w:p w14:paraId="7B7C5B26" w14:textId="77777777" w:rsidR="003F3824" w:rsidRPr="00DE3CA5" w:rsidRDefault="003F3824" w:rsidP="00DE3CA5">
            <w:pPr>
              <w:ind w:left="720"/>
              <w:rPr>
                <w:rFonts w:cstheme="minorHAnsi"/>
                <w:sz w:val="20"/>
                <w:szCs w:val="20"/>
              </w:rPr>
            </w:pPr>
            <w:r w:rsidRPr="00DE3CA5">
              <w:rPr>
                <w:rFonts w:cstheme="minorHAnsi"/>
                <w:sz w:val="20"/>
                <w:szCs w:val="20"/>
              </w:rPr>
              <w:t>Lecture %</w:t>
            </w:r>
          </w:p>
        </w:tc>
        <w:sdt>
          <w:sdtPr>
            <w:rPr>
              <w:rFonts w:cstheme="minorHAnsi"/>
            </w:rPr>
            <w:id w:val="1618030265"/>
            <w:placeholder>
              <w:docPart w:val="4581D2BC1EC349F694B12466F913400E"/>
            </w:placeholder>
          </w:sdtPr>
          <w:sdtEndPr/>
          <w:sdtContent>
            <w:tc>
              <w:tcPr>
                <w:tcW w:w="630" w:type="dxa"/>
                <w:vAlign w:val="center"/>
              </w:tcPr>
              <w:p w14:paraId="6CC1ADD3" w14:textId="77777777" w:rsidR="003F3824" w:rsidRDefault="00DE3CA5" w:rsidP="00C755B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0</w:t>
                </w:r>
              </w:p>
            </w:tc>
          </w:sdtContent>
        </w:sdt>
        <w:tc>
          <w:tcPr>
            <w:tcW w:w="630" w:type="dxa"/>
            <w:vAlign w:val="center"/>
          </w:tcPr>
          <w:p w14:paraId="5D365C94" w14:textId="77777777" w:rsidR="003F3824" w:rsidRDefault="003F3824" w:rsidP="00523B69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098A8D62" w14:textId="77777777" w:rsidR="003F3824" w:rsidRDefault="003F3824" w:rsidP="00523B69">
            <w:pPr>
              <w:jc w:val="center"/>
              <w:rPr>
                <w:rFonts w:cstheme="minorHAnsi"/>
              </w:rPr>
            </w:pPr>
          </w:p>
        </w:tc>
        <w:tc>
          <w:tcPr>
            <w:tcW w:w="4134" w:type="dxa"/>
            <w:vAlign w:val="center"/>
          </w:tcPr>
          <w:p w14:paraId="235EA67F" w14:textId="77777777" w:rsidR="003F3824" w:rsidRDefault="003F3824" w:rsidP="00523B69">
            <w:pPr>
              <w:tabs>
                <w:tab w:val="left" w:pos="2698"/>
              </w:tabs>
              <w:rPr>
                <w:rFonts w:cstheme="minorHAnsi"/>
              </w:rPr>
            </w:pPr>
          </w:p>
        </w:tc>
      </w:tr>
      <w:tr w:rsidR="003F3824" w:rsidRPr="00285D8E" w14:paraId="757EED89" w14:textId="77777777" w:rsidTr="00385D3B">
        <w:trPr>
          <w:trHeight w:hRule="exact" w:val="288"/>
        </w:trPr>
        <w:tc>
          <w:tcPr>
            <w:tcW w:w="3326" w:type="dxa"/>
          </w:tcPr>
          <w:p w14:paraId="2B7F5B61" w14:textId="77777777" w:rsidR="003F3824" w:rsidRPr="00DE3CA5" w:rsidRDefault="003F3824" w:rsidP="00DE3CA5">
            <w:pPr>
              <w:ind w:left="720"/>
              <w:rPr>
                <w:rFonts w:cstheme="minorHAnsi"/>
                <w:sz w:val="20"/>
                <w:szCs w:val="20"/>
              </w:rPr>
            </w:pPr>
            <w:r w:rsidRPr="00DE3CA5">
              <w:rPr>
                <w:rFonts w:cstheme="minorHAnsi"/>
                <w:sz w:val="20"/>
                <w:szCs w:val="20"/>
              </w:rPr>
              <w:t>Discussion %</w:t>
            </w:r>
          </w:p>
        </w:tc>
        <w:sdt>
          <w:sdtPr>
            <w:rPr>
              <w:rFonts w:cstheme="minorHAnsi"/>
            </w:rPr>
            <w:id w:val="658196099"/>
            <w:placeholder>
              <w:docPart w:val="4581D2BC1EC349F694B12466F913400E"/>
            </w:placeholder>
          </w:sdtPr>
          <w:sdtEndPr/>
          <w:sdtContent>
            <w:tc>
              <w:tcPr>
                <w:tcW w:w="630" w:type="dxa"/>
                <w:vAlign w:val="center"/>
              </w:tcPr>
              <w:p w14:paraId="4FE1742D" w14:textId="77777777" w:rsidR="003F3824" w:rsidRDefault="00DE3CA5" w:rsidP="00C755B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0</w:t>
                </w:r>
              </w:p>
            </w:tc>
          </w:sdtContent>
        </w:sdt>
        <w:tc>
          <w:tcPr>
            <w:tcW w:w="630" w:type="dxa"/>
            <w:vAlign w:val="center"/>
          </w:tcPr>
          <w:p w14:paraId="1732C2D2" w14:textId="77777777" w:rsidR="003F3824" w:rsidRDefault="003F3824" w:rsidP="00523B69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1168B3A1" w14:textId="77777777" w:rsidR="003F3824" w:rsidRDefault="003F3824" w:rsidP="00523B69">
            <w:pPr>
              <w:jc w:val="center"/>
              <w:rPr>
                <w:rFonts w:cstheme="minorHAnsi"/>
              </w:rPr>
            </w:pPr>
          </w:p>
        </w:tc>
        <w:tc>
          <w:tcPr>
            <w:tcW w:w="4134" w:type="dxa"/>
            <w:vAlign w:val="center"/>
          </w:tcPr>
          <w:p w14:paraId="78BFE9F2" w14:textId="77777777" w:rsidR="003F3824" w:rsidRDefault="003F3824" w:rsidP="00523B69">
            <w:pPr>
              <w:tabs>
                <w:tab w:val="left" w:pos="2698"/>
              </w:tabs>
              <w:rPr>
                <w:rFonts w:cstheme="minorHAnsi"/>
              </w:rPr>
            </w:pPr>
          </w:p>
        </w:tc>
      </w:tr>
      <w:tr w:rsidR="003F3824" w:rsidRPr="00285D8E" w14:paraId="3C6EB257" w14:textId="77777777" w:rsidTr="00385D3B">
        <w:trPr>
          <w:trHeight w:hRule="exact" w:val="288"/>
        </w:trPr>
        <w:tc>
          <w:tcPr>
            <w:tcW w:w="3326" w:type="dxa"/>
          </w:tcPr>
          <w:p w14:paraId="216B8E18" w14:textId="77777777" w:rsidR="003F3824" w:rsidRPr="00DE3CA5" w:rsidRDefault="003F3824" w:rsidP="00DE3CA5">
            <w:pPr>
              <w:ind w:left="720"/>
              <w:rPr>
                <w:rFonts w:cstheme="minorHAnsi"/>
                <w:sz w:val="20"/>
                <w:szCs w:val="20"/>
              </w:rPr>
            </w:pPr>
            <w:r w:rsidRPr="00DE3CA5">
              <w:rPr>
                <w:rFonts w:cstheme="minorHAnsi"/>
                <w:sz w:val="20"/>
                <w:szCs w:val="20"/>
              </w:rPr>
              <w:t>Active Learning %</w:t>
            </w:r>
          </w:p>
        </w:tc>
        <w:sdt>
          <w:sdtPr>
            <w:rPr>
              <w:rFonts w:cstheme="minorHAnsi"/>
            </w:rPr>
            <w:id w:val="1370955969"/>
            <w:placeholder>
              <w:docPart w:val="4581D2BC1EC349F694B12466F913400E"/>
            </w:placeholder>
          </w:sdtPr>
          <w:sdtEndPr/>
          <w:sdtContent>
            <w:tc>
              <w:tcPr>
                <w:tcW w:w="630" w:type="dxa"/>
                <w:vAlign w:val="center"/>
              </w:tcPr>
              <w:p w14:paraId="3636E2CB" w14:textId="77777777" w:rsidR="003F3824" w:rsidRDefault="00DE3CA5" w:rsidP="00C755B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0</w:t>
                </w:r>
              </w:p>
            </w:tc>
          </w:sdtContent>
        </w:sdt>
        <w:tc>
          <w:tcPr>
            <w:tcW w:w="630" w:type="dxa"/>
            <w:vAlign w:val="center"/>
          </w:tcPr>
          <w:p w14:paraId="72A768CC" w14:textId="77777777" w:rsidR="003F3824" w:rsidRDefault="003F3824" w:rsidP="00523B69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1B6C5F42" w14:textId="77777777" w:rsidR="003F3824" w:rsidRDefault="003F3824" w:rsidP="00523B69">
            <w:pPr>
              <w:jc w:val="center"/>
              <w:rPr>
                <w:rFonts w:cstheme="minorHAnsi"/>
              </w:rPr>
            </w:pPr>
          </w:p>
        </w:tc>
        <w:tc>
          <w:tcPr>
            <w:tcW w:w="4134" w:type="dxa"/>
            <w:vAlign w:val="center"/>
          </w:tcPr>
          <w:p w14:paraId="278F3847" w14:textId="77777777" w:rsidR="003F3824" w:rsidRDefault="003F3824" w:rsidP="00523B69">
            <w:pPr>
              <w:tabs>
                <w:tab w:val="left" w:pos="2698"/>
              </w:tabs>
              <w:rPr>
                <w:rFonts w:cstheme="minorHAnsi"/>
              </w:rPr>
            </w:pPr>
          </w:p>
        </w:tc>
      </w:tr>
      <w:tr w:rsidR="003F3824" w:rsidRPr="00285D8E" w14:paraId="48CE9CB9" w14:textId="77777777" w:rsidTr="00385D3B">
        <w:trPr>
          <w:trHeight w:hRule="exact" w:val="288"/>
        </w:trPr>
        <w:tc>
          <w:tcPr>
            <w:tcW w:w="3326" w:type="dxa"/>
          </w:tcPr>
          <w:p w14:paraId="7DBC966F" w14:textId="77777777" w:rsidR="003F3824" w:rsidRPr="00DE3CA5" w:rsidRDefault="003F3824" w:rsidP="00DE3CA5">
            <w:pPr>
              <w:ind w:left="720"/>
              <w:rPr>
                <w:rFonts w:cstheme="minorHAnsi"/>
                <w:sz w:val="20"/>
                <w:szCs w:val="20"/>
              </w:rPr>
            </w:pPr>
            <w:r w:rsidRPr="00DE3CA5">
              <w:rPr>
                <w:rFonts w:cstheme="minorHAnsi"/>
                <w:sz w:val="20"/>
                <w:szCs w:val="20"/>
              </w:rPr>
              <w:t>Group or Team activities %</w:t>
            </w:r>
          </w:p>
        </w:tc>
        <w:sdt>
          <w:sdtPr>
            <w:rPr>
              <w:rFonts w:cstheme="minorHAnsi"/>
            </w:rPr>
            <w:id w:val="1224106867"/>
            <w:placeholder>
              <w:docPart w:val="4581D2BC1EC349F694B12466F913400E"/>
            </w:placeholder>
          </w:sdtPr>
          <w:sdtEndPr/>
          <w:sdtContent>
            <w:tc>
              <w:tcPr>
                <w:tcW w:w="630" w:type="dxa"/>
                <w:vAlign w:val="center"/>
              </w:tcPr>
              <w:p w14:paraId="46E41091" w14:textId="77777777" w:rsidR="003F3824" w:rsidRDefault="00DE3CA5" w:rsidP="00C755B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0</w:t>
                </w:r>
              </w:p>
            </w:tc>
          </w:sdtContent>
        </w:sdt>
        <w:tc>
          <w:tcPr>
            <w:tcW w:w="630" w:type="dxa"/>
            <w:vAlign w:val="center"/>
          </w:tcPr>
          <w:p w14:paraId="365C6869" w14:textId="77777777" w:rsidR="003F3824" w:rsidRDefault="003F3824" w:rsidP="00523B69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121E66E7" w14:textId="77777777" w:rsidR="003F3824" w:rsidRDefault="003F3824" w:rsidP="00523B69">
            <w:pPr>
              <w:jc w:val="center"/>
              <w:rPr>
                <w:rFonts w:cstheme="minorHAnsi"/>
              </w:rPr>
            </w:pPr>
          </w:p>
        </w:tc>
        <w:tc>
          <w:tcPr>
            <w:tcW w:w="4134" w:type="dxa"/>
            <w:vAlign w:val="center"/>
          </w:tcPr>
          <w:p w14:paraId="335E6ED4" w14:textId="77777777" w:rsidR="003F3824" w:rsidRDefault="003F3824" w:rsidP="00523B69">
            <w:pPr>
              <w:tabs>
                <w:tab w:val="left" w:pos="2698"/>
              </w:tabs>
              <w:rPr>
                <w:rFonts w:cstheme="minorHAnsi"/>
              </w:rPr>
            </w:pPr>
          </w:p>
        </w:tc>
      </w:tr>
      <w:tr w:rsidR="003F3824" w:rsidRPr="00285D8E" w14:paraId="763B51EC" w14:textId="77777777" w:rsidTr="00385D3B">
        <w:trPr>
          <w:trHeight w:hRule="exact" w:val="288"/>
        </w:trPr>
        <w:tc>
          <w:tcPr>
            <w:tcW w:w="3326" w:type="dxa"/>
          </w:tcPr>
          <w:p w14:paraId="395F39A7" w14:textId="77777777" w:rsidR="003F3824" w:rsidRPr="00DE3CA5" w:rsidRDefault="003F3824" w:rsidP="00DE3CA5">
            <w:pPr>
              <w:ind w:left="720"/>
              <w:rPr>
                <w:rFonts w:cstheme="minorHAnsi"/>
                <w:sz w:val="20"/>
                <w:szCs w:val="20"/>
              </w:rPr>
            </w:pPr>
            <w:r w:rsidRPr="00DE3CA5">
              <w:rPr>
                <w:rFonts w:cstheme="minorHAnsi"/>
                <w:sz w:val="20"/>
                <w:szCs w:val="20"/>
              </w:rPr>
              <w:t>Quiz/assessment %</w:t>
            </w:r>
          </w:p>
        </w:tc>
        <w:sdt>
          <w:sdtPr>
            <w:rPr>
              <w:rFonts w:cstheme="minorHAnsi"/>
            </w:rPr>
            <w:id w:val="-518382448"/>
            <w:placeholder>
              <w:docPart w:val="4581D2BC1EC349F694B12466F913400E"/>
            </w:placeholder>
          </w:sdtPr>
          <w:sdtEndPr/>
          <w:sdtContent>
            <w:tc>
              <w:tcPr>
                <w:tcW w:w="630" w:type="dxa"/>
                <w:vAlign w:val="center"/>
              </w:tcPr>
              <w:p w14:paraId="15338A58" w14:textId="77777777" w:rsidR="003F3824" w:rsidRDefault="00DE3CA5" w:rsidP="00C755B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0</w:t>
                </w:r>
              </w:p>
            </w:tc>
          </w:sdtContent>
        </w:sdt>
        <w:tc>
          <w:tcPr>
            <w:tcW w:w="630" w:type="dxa"/>
            <w:vAlign w:val="center"/>
          </w:tcPr>
          <w:p w14:paraId="754F212A" w14:textId="77777777" w:rsidR="003F3824" w:rsidRDefault="003F3824" w:rsidP="00523B69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77B8483B" w14:textId="77777777" w:rsidR="003F3824" w:rsidRDefault="003F3824" w:rsidP="00523B69">
            <w:pPr>
              <w:jc w:val="center"/>
              <w:rPr>
                <w:rFonts w:cstheme="minorHAnsi"/>
              </w:rPr>
            </w:pPr>
          </w:p>
        </w:tc>
        <w:tc>
          <w:tcPr>
            <w:tcW w:w="4134" w:type="dxa"/>
            <w:vAlign w:val="center"/>
          </w:tcPr>
          <w:p w14:paraId="73B808ED" w14:textId="77777777" w:rsidR="003F3824" w:rsidRDefault="003F3824" w:rsidP="00523B69">
            <w:pPr>
              <w:tabs>
                <w:tab w:val="left" w:pos="2698"/>
              </w:tabs>
              <w:rPr>
                <w:rFonts w:cstheme="minorHAnsi"/>
              </w:rPr>
            </w:pPr>
          </w:p>
        </w:tc>
      </w:tr>
      <w:tr w:rsidR="003F3824" w:rsidRPr="00285D8E" w14:paraId="321F0FAC" w14:textId="77777777" w:rsidTr="00385D3B">
        <w:trPr>
          <w:trHeight w:hRule="exact" w:val="288"/>
        </w:trPr>
        <w:tc>
          <w:tcPr>
            <w:tcW w:w="3326" w:type="dxa"/>
          </w:tcPr>
          <w:p w14:paraId="5CC2C53E" w14:textId="77777777" w:rsidR="003F3824" w:rsidRPr="00DE3CA5" w:rsidRDefault="003F3824" w:rsidP="00DE3CA5">
            <w:pPr>
              <w:ind w:left="720"/>
              <w:rPr>
                <w:rFonts w:cstheme="minorHAnsi"/>
                <w:sz w:val="20"/>
                <w:szCs w:val="20"/>
              </w:rPr>
            </w:pPr>
            <w:r w:rsidRPr="00DE3CA5">
              <w:rPr>
                <w:rFonts w:cstheme="minorHAnsi"/>
                <w:sz w:val="20"/>
                <w:szCs w:val="20"/>
              </w:rPr>
              <w:t>Other %</w:t>
            </w:r>
          </w:p>
        </w:tc>
        <w:sdt>
          <w:sdtPr>
            <w:rPr>
              <w:rFonts w:cstheme="minorHAnsi"/>
            </w:rPr>
            <w:id w:val="-242104487"/>
            <w:placeholder>
              <w:docPart w:val="4581D2BC1EC349F694B12466F913400E"/>
            </w:placeholder>
          </w:sdtPr>
          <w:sdtEndPr/>
          <w:sdtContent>
            <w:tc>
              <w:tcPr>
                <w:tcW w:w="630" w:type="dxa"/>
                <w:vAlign w:val="center"/>
              </w:tcPr>
              <w:p w14:paraId="3715B4C4" w14:textId="77777777" w:rsidR="003F3824" w:rsidRDefault="00DE3CA5" w:rsidP="00C755B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0</w:t>
                </w:r>
              </w:p>
            </w:tc>
          </w:sdtContent>
        </w:sdt>
        <w:tc>
          <w:tcPr>
            <w:tcW w:w="630" w:type="dxa"/>
            <w:vAlign w:val="center"/>
          </w:tcPr>
          <w:p w14:paraId="56C4837E" w14:textId="77777777" w:rsidR="003F3824" w:rsidRDefault="003F3824" w:rsidP="00523B69">
            <w:pPr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4BF54CC5" w14:textId="77777777" w:rsidR="003F3824" w:rsidRDefault="003F3824" w:rsidP="00523B69">
            <w:pPr>
              <w:jc w:val="center"/>
              <w:rPr>
                <w:rFonts w:cstheme="minorHAnsi"/>
              </w:rPr>
            </w:pPr>
          </w:p>
        </w:tc>
        <w:tc>
          <w:tcPr>
            <w:tcW w:w="4134" w:type="dxa"/>
            <w:vAlign w:val="center"/>
          </w:tcPr>
          <w:p w14:paraId="1C8EECCC" w14:textId="77777777" w:rsidR="003F3824" w:rsidRDefault="003F3824" w:rsidP="00523B69">
            <w:pPr>
              <w:tabs>
                <w:tab w:val="left" w:pos="2698"/>
              </w:tabs>
              <w:rPr>
                <w:rFonts w:cstheme="minorHAnsi"/>
              </w:rPr>
            </w:pPr>
          </w:p>
        </w:tc>
      </w:tr>
      <w:tr w:rsidR="003F3824" w:rsidRPr="00285D8E" w14:paraId="7B09FA24" w14:textId="77777777" w:rsidTr="00385D3B">
        <w:trPr>
          <w:trHeight w:val="571"/>
        </w:trPr>
        <w:tc>
          <w:tcPr>
            <w:tcW w:w="3326" w:type="dxa"/>
          </w:tcPr>
          <w:p w14:paraId="6CA910D9" w14:textId="77777777" w:rsidR="003F3824" w:rsidRPr="00285D8E" w:rsidRDefault="003F3824" w:rsidP="00C755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Clear transitions between methods</w:t>
            </w:r>
          </w:p>
          <w:p w14:paraId="2CF84D18" w14:textId="77777777" w:rsidR="003F3824" w:rsidRPr="00285D8E" w:rsidRDefault="003F3824" w:rsidP="00C755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Review of session at conclusion</w:t>
            </w:r>
          </w:p>
          <w:p w14:paraId="4CB259B9" w14:textId="77777777" w:rsidR="003F3824" w:rsidRPr="00285D8E" w:rsidRDefault="003F3824" w:rsidP="00C755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Previewed next session</w:t>
            </w:r>
          </w:p>
          <w:p w14:paraId="7128FD66" w14:textId="77777777" w:rsidR="003F3824" w:rsidRPr="00285D8E" w:rsidRDefault="003F3824" w:rsidP="00C755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Ended session on time</w:t>
            </w:r>
          </w:p>
          <w:p w14:paraId="4C8E212C" w14:textId="77777777" w:rsidR="003F3824" w:rsidRPr="00285D8E" w:rsidRDefault="003F3824" w:rsidP="00C755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Available after class</w:t>
            </w:r>
          </w:p>
          <w:p w14:paraId="039B7D37" w14:textId="77777777" w:rsidR="003F3824" w:rsidRDefault="003F3824" w:rsidP="00FA32ED">
            <w:pPr>
              <w:rPr>
                <w:rFonts w:cstheme="minorHAnsi"/>
              </w:rPr>
            </w:pPr>
          </w:p>
        </w:tc>
        <w:tc>
          <w:tcPr>
            <w:tcW w:w="630" w:type="dxa"/>
          </w:tcPr>
          <w:p w14:paraId="7F1F4D7D" w14:textId="77777777" w:rsidR="003F3824" w:rsidRDefault="003F3824" w:rsidP="00285D8E">
            <w:pPr>
              <w:tabs>
                <w:tab w:val="left" w:pos="2698"/>
              </w:tabs>
              <w:rPr>
                <w:rFonts w:cstheme="minorHAnsi"/>
              </w:rPr>
            </w:pPr>
          </w:p>
        </w:tc>
        <w:tc>
          <w:tcPr>
            <w:tcW w:w="630" w:type="dxa"/>
          </w:tcPr>
          <w:p w14:paraId="6EECC28C" w14:textId="77777777" w:rsidR="003F3824" w:rsidRDefault="003F3824" w:rsidP="00285D8E">
            <w:pPr>
              <w:tabs>
                <w:tab w:val="left" w:pos="2698"/>
              </w:tabs>
              <w:rPr>
                <w:rFonts w:cstheme="minorHAnsi"/>
              </w:rPr>
            </w:pPr>
          </w:p>
        </w:tc>
        <w:tc>
          <w:tcPr>
            <w:tcW w:w="630" w:type="dxa"/>
          </w:tcPr>
          <w:p w14:paraId="0BF064BB" w14:textId="77777777" w:rsidR="003F3824" w:rsidRDefault="003F3824" w:rsidP="00285D8E">
            <w:pPr>
              <w:tabs>
                <w:tab w:val="left" w:pos="2698"/>
              </w:tabs>
              <w:rPr>
                <w:rFonts w:cstheme="minorHAnsi"/>
              </w:rPr>
            </w:pPr>
          </w:p>
        </w:tc>
        <w:tc>
          <w:tcPr>
            <w:tcW w:w="4134" w:type="dxa"/>
          </w:tcPr>
          <w:p w14:paraId="205514C1" w14:textId="77777777" w:rsidR="003F3824" w:rsidRDefault="003F3824" w:rsidP="00285D8E">
            <w:pPr>
              <w:tabs>
                <w:tab w:val="left" w:pos="2698"/>
              </w:tabs>
              <w:rPr>
                <w:rFonts w:cstheme="minorHAnsi"/>
              </w:rPr>
            </w:pPr>
          </w:p>
        </w:tc>
      </w:tr>
      <w:tr w:rsidR="00672C2E" w:rsidRPr="00285D8E" w14:paraId="0C40D45B" w14:textId="77777777" w:rsidTr="00385D3B">
        <w:trPr>
          <w:trHeight w:val="540"/>
        </w:trPr>
        <w:tc>
          <w:tcPr>
            <w:tcW w:w="3326" w:type="dxa"/>
          </w:tcPr>
          <w:p w14:paraId="48CE229A" w14:textId="77777777" w:rsidR="00672C2E" w:rsidRPr="00285D8E" w:rsidRDefault="00672C2E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Communicated effectively and demonstrated enthusiasm</w:t>
            </w:r>
          </w:p>
          <w:p w14:paraId="27123A99" w14:textId="77777777" w:rsidR="00672C2E" w:rsidRPr="00285D8E" w:rsidRDefault="00672C2E" w:rsidP="00FA32E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015ED275" w14:textId="77777777" w:rsidR="00672C2E" w:rsidRPr="00285D8E" w:rsidRDefault="00672C2E" w:rsidP="00C755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Instructor’s communication approach is matched to the level of the course</w:t>
            </w:r>
          </w:p>
          <w:p w14:paraId="2DBC81EF" w14:textId="77777777" w:rsidR="00672C2E" w:rsidRPr="00285D8E" w:rsidRDefault="00672C2E" w:rsidP="00C755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Instructor is energetic and engaged with the students and topic</w:t>
            </w:r>
          </w:p>
          <w:p w14:paraId="33D186D7" w14:textId="77777777" w:rsidR="00672C2E" w:rsidRPr="00285D8E" w:rsidRDefault="00672C2E" w:rsidP="00C755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Instructor communicated with entire room</w:t>
            </w:r>
          </w:p>
          <w:p w14:paraId="082EC35C" w14:textId="77777777" w:rsidR="00672C2E" w:rsidRPr="00285D8E" w:rsidRDefault="00672C2E" w:rsidP="00FA32E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00409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50942B5" w14:textId="77777777" w:rsidR="00672C2E" w:rsidRPr="00285D8E" w:rsidRDefault="008D559A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1531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F50BDE8" w14:textId="77777777" w:rsidR="00672C2E" w:rsidRPr="00285D8E" w:rsidRDefault="008D559A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7494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7924C8D" w14:textId="77777777" w:rsidR="00672C2E" w:rsidRPr="00285D8E" w:rsidRDefault="008D559A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40907682"/>
            <w:placeholder>
              <w:docPart w:val="F6CEF657BC4E4C88A467CDA3B9496F53"/>
            </w:placeholder>
            <w:showingPlcHdr/>
          </w:sdtPr>
          <w:sdtEndPr/>
          <w:sdtContent>
            <w:tc>
              <w:tcPr>
                <w:tcW w:w="4134" w:type="dxa"/>
              </w:tcPr>
              <w:p w14:paraId="728FA884" w14:textId="77777777" w:rsidR="00672C2E" w:rsidRPr="00285D8E" w:rsidRDefault="006A6E42" w:rsidP="001E392E">
                <w:pPr>
                  <w:rPr>
                    <w:rFonts w:cstheme="minorHAnsi"/>
                  </w:rPr>
                </w:pPr>
                <w:r w:rsidRPr="00103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6E1" w:rsidRPr="00285D8E" w14:paraId="42512EBD" w14:textId="77777777" w:rsidTr="00385D3B">
        <w:trPr>
          <w:trHeight w:val="540"/>
        </w:trPr>
        <w:tc>
          <w:tcPr>
            <w:tcW w:w="3326" w:type="dxa"/>
          </w:tcPr>
          <w:p w14:paraId="2E1F590A" w14:textId="77777777" w:rsidR="00EB66E1" w:rsidRPr="00285D8E" w:rsidRDefault="00EB66E1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Created a learning environment and used teaching strategies that fostered student questions and engagement</w:t>
            </w:r>
          </w:p>
          <w:p w14:paraId="03A78E08" w14:textId="77777777" w:rsidR="00EB66E1" w:rsidRPr="00285D8E" w:rsidRDefault="00EB66E1" w:rsidP="00FA32ED">
            <w:pPr>
              <w:rPr>
                <w:rFonts w:cstheme="minorHAnsi"/>
                <w:b/>
                <w:i/>
              </w:rPr>
            </w:pPr>
          </w:p>
          <w:p w14:paraId="4E0081A0" w14:textId="77777777" w:rsidR="00EB66E1" w:rsidRPr="00285D8E" w:rsidRDefault="00EB66E1" w:rsidP="00FA32E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0479C439" w14:textId="77777777" w:rsidR="00EB66E1" w:rsidRPr="00285D8E" w:rsidRDefault="00EB66E1" w:rsidP="00C755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Paused for clarification</w:t>
            </w:r>
          </w:p>
          <w:p w14:paraId="4E69842A" w14:textId="77777777" w:rsidR="00EB66E1" w:rsidRPr="00285D8E" w:rsidRDefault="00EB66E1" w:rsidP="00C755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Asked questions to check for understanding</w:t>
            </w:r>
          </w:p>
          <w:p w14:paraId="410027B5" w14:textId="77777777" w:rsidR="00EB66E1" w:rsidRPr="00285D8E" w:rsidRDefault="00EB66E1" w:rsidP="00C755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Provided examples</w:t>
            </w:r>
          </w:p>
          <w:p w14:paraId="3E002C89" w14:textId="77777777" w:rsidR="00EB66E1" w:rsidRPr="00285D8E" w:rsidRDefault="00EB66E1" w:rsidP="00C755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 xml:space="preserve">Used analogies </w:t>
            </w:r>
          </w:p>
          <w:p w14:paraId="27B95F2F" w14:textId="77777777" w:rsidR="00EB66E1" w:rsidRPr="00285D8E" w:rsidRDefault="00EB66E1" w:rsidP="00C755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Included visual aids</w:t>
            </w:r>
          </w:p>
          <w:p w14:paraId="0D8558A2" w14:textId="77777777" w:rsidR="00EB66E1" w:rsidRPr="00285D8E" w:rsidRDefault="00EB66E1" w:rsidP="00C755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Promoted student interaction</w:t>
            </w:r>
          </w:p>
          <w:p w14:paraId="4FA5E810" w14:textId="77777777" w:rsidR="00EB66E1" w:rsidRPr="00285D8E" w:rsidRDefault="00EB66E1" w:rsidP="00FA32E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3199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AC483E8" w14:textId="77777777" w:rsidR="00EB66E1" w:rsidRPr="007F5EF6" w:rsidRDefault="00EB66E1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59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00529CE" w14:textId="77777777" w:rsidR="00EB66E1" w:rsidRPr="007F5EF6" w:rsidRDefault="00EB66E1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10208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121AB76" w14:textId="77777777" w:rsidR="00EB66E1" w:rsidRPr="007F5EF6" w:rsidRDefault="00EB66E1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95217559"/>
            <w:placeholder>
              <w:docPart w:val="F6CEF657BC4E4C88A467CDA3B9496F53"/>
            </w:placeholder>
            <w:showingPlcHdr/>
          </w:sdtPr>
          <w:sdtEndPr/>
          <w:sdtContent>
            <w:tc>
              <w:tcPr>
                <w:tcW w:w="4134" w:type="dxa"/>
              </w:tcPr>
              <w:p w14:paraId="33BBAFBA" w14:textId="77777777" w:rsidR="00EB66E1" w:rsidRPr="007F5EF6" w:rsidRDefault="006A6E42" w:rsidP="007F5EF6">
                <w:pPr>
                  <w:rPr>
                    <w:rFonts w:cstheme="minorHAnsi"/>
                  </w:rPr>
                </w:pPr>
                <w:r w:rsidRPr="00103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6E1" w:rsidRPr="00285D8E" w14:paraId="4DD3E160" w14:textId="77777777" w:rsidTr="00385D3B">
        <w:trPr>
          <w:trHeight w:val="571"/>
        </w:trPr>
        <w:tc>
          <w:tcPr>
            <w:tcW w:w="3326" w:type="dxa"/>
          </w:tcPr>
          <w:p w14:paraId="3F7ADD08" w14:textId="77777777" w:rsidR="00EB66E1" w:rsidRPr="00285D8E" w:rsidRDefault="00EB66E1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Listened carefully to student comments and questions and responded effectively</w:t>
            </w:r>
          </w:p>
          <w:p w14:paraId="677E439C" w14:textId="77777777" w:rsidR="00EB66E1" w:rsidRPr="00285D8E" w:rsidRDefault="00EB66E1" w:rsidP="00FA32E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71F4B15A" w14:textId="77777777" w:rsidR="00EB66E1" w:rsidRPr="00285D8E" w:rsidRDefault="00EB66E1" w:rsidP="00C755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 xml:space="preserve">Restates </w:t>
            </w:r>
            <w:proofErr w:type="gramStart"/>
            <w:r w:rsidRPr="00285D8E">
              <w:rPr>
                <w:rFonts w:cstheme="minorHAnsi"/>
                <w:i/>
              </w:rPr>
              <w:t>students</w:t>
            </w:r>
            <w:proofErr w:type="gramEnd"/>
            <w:r w:rsidRPr="00285D8E">
              <w:rPr>
                <w:rFonts w:cstheme="minorHAnsi"/>
                <w:i/>
              </w:rPr>
              <w:t xml:space="preserve"> questions to check for understanding</w:t>
            </w:r>
          </w:p>
          <w:p w14:paraId="5344C94C" w14:textId="77777777" w:rsidR="00EB66E1" w:rsidRPr="00285D8E" w:rsidRDefault="00EB66E1" w:rsidP="00C755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Responds to questions addressing what, why, how, etc.</w:t>
            </w:r>
          </w:p>
          <w:p w14:paraId="10EB4F57" w14:textId="77777777" w:rsidR="00EB66E1" w:rsidRPr="00285D8E" w:rsidRDefault="00EB66E1" w:rsidP="00FA32ED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206536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E4F7135" w14:textId="77777777" w:rsidR="00EB66E1" w:rsidRPr="007F5EF6" w:rsidRDefault="00EB66E1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9848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8B6C55D" w14:textId="77777777" w:rsidR="00EB66E1" w:rsidRPr="007F5EF6" w:rsidRDefault="00EB66E1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3922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6BE42B9" w14:textId="77777777" w:rsidR="00EB66E1" w:rsidRPr="007F5EF6" w:rsidRDefault="00EB66E1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51498751"/>
            <w:placeholder>
              <w:docPart w:val="F6CEF657BC4E4C88A467CDA3B9496F53"/>
            </w:placeholder>
            <w:showingPlcHdr/>
          </w:sdtPr>
          <w:sdtEndPr/>
          <w:sdtContent>
            <w:tc>
              <w:tcPr>
                <w:tcW w:w="4134" w:type="dxa"/>
              </w:tcPr>
              <w:p w14:paraId="5C12870D" w14:textId="77777777" w:rsidR="00EB66E1" w:rsidRPr="007F5EF6" w:rsidRDefault="006A6E42" w:rsidP="007F5EF6">
                <w:pPr>
                  <w:rPr>
                    <w:rFonts w:cstheme="minorHAnsi"/>
                  </w:rPr>
                </w:pPr>
                <w:r w:rsidRPr="00103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6E1" w:rsidRPr="00285D8E" w14:paraId="6BB77697" w14:textId="77777777" w:rsidTr="00385D3B">
        <w:trPr>
          <w:trHeight w:val="555"/>
        </w:trPr>
        <w:tc>
          <w:tcPr>
            <w:tcW w:w="3326" w:type="dxa"/>
          </w:tcPr>
          <w:p w14:paraId="547A100B" w14:textId="77777777" w:rsidR="00EB66E1" w:rsidRPr="00285D8E" w:rsidRDefault="00EB66E1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Used effective questioning techniques</w:t>
            </w:r>
          </w:p>
          <w:p w14:paraId="69C64C9C" w14:textId="77777777" w:rsidR="00EB66E1" w:rsidRPr="00285D8E" w:rsidRDefault="00EB66E1" w:rsidP="00FA32E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7775FBF9" w14:textId="77777777" w:rsidR="00EB66E1" w:rsidRPr="00285D8E" w:rsidRDefault="00EB66E1" w:rsidP="00C75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Use appropriate wait time following questions</w:t>
            </w:r>
          </w:p>
          <w:p w14:paraId="0450709A" w14:textId="77777777" w:rsidR="00EB66E1" w:rsidRPr="00285D8E" w:rsidRDefault="00EB66E1" w:rsidP="00C75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Repeated student responses so everyone could hear them</w:t>
            </w:r>
          </w:p>
          <w:p w14:paraId="1CFC8237" w14:textId="77777777" w:rsidR="00EB66E1" w:rsidRPr="00285D8E" w:rsidRDefault="00EB66E1" w:rsidP="00C755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 xml:space="preserve">Acknowledged and encouraged </w:t>
            </w:r>
            <w:proofErr w:type="gramStart"/>
            <w:r w:rsidRPr="00285D8E">
              <w:rPr>
                <w:rFonts w:cstheme="minorHAnsi"/>
                <w:i/>
              </w:rPr>
              <w:t>students</w:t>
            </w:r>
            <w:proofErr w:type="gramEnd"/>
            <w:r w:rsidRPr="00285D8E">
              <w:rPr>
                <w:rFonts w:cstheme="minorHAnsi"/>
                <w:i/>
              </w:rPr>
              <w:t xml:space="preserve"> responses by saying things like, “tell me more about that,” or, “yes, and can anyone add to that response.”</w:t>
            </w:r>
          </w:p>
        </w:tc>
        <w:sdt>
          <w:sdtPr>
            <w:rPr>
              <w:rFonts w:cstheme="minorHAnsi"/>
            </w:rPr>
            <w:id w:val="147949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E1C2949" w14:textId="77777777" w:rsidR="00EB66E1" w:rsidRPr="007F5EF6" w:rsidRDefault="00EB66E1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076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9689CED" w14:textId="77777777" w:rsidR="00EB66E1" w:rsidRPr="007F5EF6" w:rsidRDefault="00EB66E1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1174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D590DE8" w14:textId="77777777" w:rsidR="00EB66E1" w:rsidRPr="007F5EF6" w:rsidRDefault="00EB66E1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07970855"/>
            <w:placeholder>
              <w:docPart w:val="F6CEF657BC4E4C88A467CDA3B9496F53"/>
            </w:placeholder>
            <w:showingPlcHdr/>
          </w:sdtPr>
          <w:sdtEndPr/>
          <w:sdtContent>
            <w:tc>
              <w:tcPr>
                <w:tcW w:w="4134" w:type="dxa"/>
              </w:tcPr>
              <w:p w14:paraId="5C776701" w14:textId="77777777" w:rsidR="00EB66E1" w:rsidRPr="007F5EF6" w:rsidRDefault="006A6E42" w:rsidP="007F5EF6">
                <w:pPr>
                  <w:rPr>
                    <w:rFonts w:cstheme="minorHAnsi"/>
                  </w:rPr>
                </w:pPr>
                <w:r w:rsidRPr="00103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2C2E" w:rsidRPr="00285D8E" w14:paraId="1B11AA48" w14:textId="77777777" w:rsidTr="00385D3B">
        <w:trPr>
          <w:trHeight w:val="555"/>
        </w:trPr>
        <w:tc>
          <w:tcPr>
            <w:tcW w:w="3326" w:type="dxa"/>
          </w:tcPr>
          <w:p w14:paraId="784D67E7" w14:textId="77777777" w:rsidR="00672C2E" w:rsidRPr="00285D8E" w:rsidRDefault="00672C2E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Used appropriate technology (any tool for delivering content</w:t>
            </w:r>
            <w:r w:rsidR="0030626B" w:rsidRPr="00285D8E">
              <w:rPr>
                <w:rFonts w:cstheme="minorHAnsi"/>
              </w:rPr>
              <w:t xml:space="preserve"> or engaging students</w:t>
            </w:r>
            <w:r w:rsidRPr="00285D8E">
              <w:rPr>
                <w:rFonts w:cstheme="minorHAnsi"/>
              </w:rPr>
              <w:t xml:space="preserve">) effectively to support student learning </w:t>
            </w:r>
          </w:p>
          <w:p w14:paraId="4C97FC3B" w14:textId="77777777" w:rsidR="00672C2E" w:rsidRPr="00285D8E" w:rsidRDefault="00672C2E" w:rsidP="00FA32ED">
            <w:pPr>
              <w:rPr>
                <w:rFonts w:cstheme="minorHAnsi"/>
                <w:i/>
              </w:rPr>
            </w:pPr>
          </w:p>
          <w:p w14:paraId="7DB45240" w14:textId="77777777" w:rsidR="00995AC4" w:rsidRPr="00285D8E" w:rsidRDefault="00995AC4" w:rsidP="00FA32ED">
            <w:pPr>
              <w:rPr>
                <w:rFonts w:cstheme="minorHAnsi"/>
                <w:b/>
                <w:i/>
              </w:rPr>
            </w:pPr>
          </w:p>
          <w:p w14:paraId="09C453E5" w14:textId="77777777" w:rsidR="00672C2E" w:rsidRPr="00285D8E" w:rsidRDefault="00672C2E" w:rsidP="00FA32ED">
            <w:pPr>
              <w:rPr>
                <w:rFonts w:cstheme="minorHAnsi"/>
                <w:b/>
                <w:i/>
              </w:rPr>
            </w:pPr>
            <w:r w:rsidRPr="00285D8E">
              <w:rPr>
                <w:rFonts w:cstheme="minorHAnsi"/>
                <w:b/>
                <w:i/>
              </w:rPr>
              <w:t>List specific tools use here:</w:t>
            </w:r>
          </w:p>
          <w:sdt>
            <w:sdtPr>
              <w:rPr>
                <w:rFonts w:cstheme="minorHAnsi"/>
                <w:b/>
              </w:rPr>
              <w:id w:val="-1443762201"/>
              <w:placeholder>
                <w:docPart w:val="5A304D1734DF4FC18A0E47D3F830BB34"/>
              </w:placeholder>
              <w:showingPlcHdr/>
            </w:sdtPr>
            <w:sdtEndPr/>
            <w:sdtContent>
              <w:p w14:paraId="4BD3285F" w14:textId="77777777" w:rsidR="00672C2E" w:rsidRPr="00285D8E" w:rsidRDefault="007B54A2" w:rsidP="002F5544">
                <w:pPr>
                  <w:rPr>
                    <w:rFonts w:cstheme="minorHAnsi"/>
                    <w:b/>
                  </w:rPr>
                </w:pPr>
                <w:r w:rsidRPr="003500F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cstheme="minorHAnsi"/>
                <w:b/>
              </w:rPr>
              <w:id w:val="1090430237"/>
              <w:placeholder>
                <w:docPart w:val="3F2289C3EB7E40C393B318A504D98C1A"/>
              </w:placeholder>
              <w:showingPlcHdr/>
            </w:sdtPr>
            <w:sdtEndPr/>
            <w:sdtContent>
              <w:p w14:paraId="7EC0967B" w14:textId="77777777" w:rsidR="00672C2E" w:rsidRPr="00285D8E" w:rsidRDefault="007B54A2" w:rsidP="002F5544">
                <w:pPr>
                  <w:pBdr>
                    <w:top w:val="single" w:sz="12" w:space="1" w:color="auto"/>
                    <w:bottom w:val="single" w:sz="12" w:space="1" w:color="auto"/>
                  </w:pBdr>
                  <w:rPr>
                    <w:rFonts w:cstheme="minorHAnsi"/>
                    <w:b/>
                  </w:rPr>
                </w:pPr>
                <w:r w:rsidRPr="003500F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cstheme="minorHAnsi"/>
                <w:b/>
              </w:rPr>
              <w:id w:val="58827835"/>
              <w:placeholder>
                <w:docPart w:val="6191C1A1FB0144BC81A6D52796D4D501"/>
              </w:placeholder>
              <w:showingPlcHdr/>
            </w:sdtPr>
            <w:sdtEndPr/>
            <w:sdtContent>
              <w:p w14:paraId="3D59E1F2" w14:textId="77777777" w:rsidR="00672C2E" w:rsidRPr="00285D8E" w:rsidRDefault="007B54A2" w:rsidP="002F5544">
                <w:pPr>
                  <w:pBdr>
                    <w:bottom w:val="single" w:sz="12" w:space="1" w:color="auto"/>
                    <w:between w:val="single" w:sz="12" w:space="1" w:color="auto"/>
                  </w:pBdr>
                  <w:rPr>
                    <w:rFonts w:cstheme="minorHAnsi"/>
                    <w:b/>
                  </w:rPr>
                </w:pPr>
                <w:r w:rsidRPr="003500F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C3DE518" w14:textId="77777777" w:rsidR="00672C2E" w:rsidRPr="00285D8E" w:rsidRDefault="00672C2E" w:rsidP="002F5544">
            <w:pPr>
              <w:rPr>
                <w:rFonts w:cstheme="minorHAnsi"/>
                <w:b/>
              </w:rPr>
            </w:pPr>
          </w:p>
          <w:p w14:paraId="2D8A9DF1" w14:textId="77777777" w:rsidR="00672C2E" w:rsidRPr="00285D8E" w:rsidRDefault="00672C2E" w:rsidP="002F5544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6058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9D9E052" w14:textId="77777777" w:rsidR="00672C2E" w:rsidRPr="00285D8E" w:rsidRDefault="00EB66E1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5532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67F8559" w14:textId="77777777" w:rsidR="00672C2E" w:rsidRPr="00285D8E" w:rsidRDefault="00EB66E1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0800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52BA630" w14:textId="77777777" w:rsidR="00672C2E" w:rsidRPr="00285D8E" w:rsidRDefault="00EB66E1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18830527"/>
            <w:placeholder>
              <w:docPart w:val="F6CEF657BC4E4C88A467CDA3B9496F53"/>
            </w:placeholder>
            <w:showingPlcHdr/>
          </w:sdtPr>
          <w:sdtEndPr/>
          <w:sdtContent>
            <w:tc>
              <w:tcPr>
                <w:tcW w:w="4134" w:type="dxa"/>
              </w:tcPr>
              <w:p w14:paraId="469346D8" w14:textId="77777777" w:rsidR="00672C2E" w:rsidRPr="00285D8E" w:rsidRDefault="006A6E42" w:rsidP="00FA32ED">
                <w:pPr>
                  <w:rPr>
                    <w:rFonts w:cstheme="minorHAnsi"/>
                  </w:rPr>
                </w:pPr>
                <w:r w:rsidRPr="00103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2C2E" w:rsidRPr="00285D8E" w14:paraId="21317A1A" w14:textId="77777777" w:rsidTr="00385D3B">
        <w:trPr>
          <w:trHeight w:val="555"/>
        </w:trPr>
        <w:tc>
          <w:tcPr>
            <w:tcW w:w="3326" w:type="dxa"/>
          </w:tcPr>
          <w:p w14:paraId="0FBE4F85" w14:textId="77777777" w:rsidR="00672C2E" w:rsidRPr="00285D8E" w:rsidRDefault="00672C2E" w:rsidP="00517BAC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 xml:space="preserve">Used technology effectively to enhance student learning </w:t>
            </w:r>
          </w:p>
          <w:p w14:paraId="12FD601C" w14:textId="77777777" w:rsidR="00672C2E" w:rsidRPr="00285D8E" w:rsidRDefault="00672C2E" w:rsidP="00517BAC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1D5CCDE4" w14:textId="77777777" w:rsidR="00672C2E" w:rsidRPr="00285D8E" w:rsidRDefault="00672C2E" w:rsidP="00C755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Technology used enhanced student engagement</w:t>
            </w:r>
          </w:p>
          <w:p w14:paraId="0C5374C1" w14:textId="77777777" w:rsidR="00672C2E" w:rsidRPr="00285D8E" w:rsidRDefault="00672C2E" w:rsidP="00C755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</w:rPr>
            </w:pPr>
            <w:r w:rsidRPr="00285D8E">
              <w:rPr>
                <w:rFonts w:cstheme="minorHAnsi"/>
                <w:i/>
              </w:rPr>
              <w:t>Technology used enabled student progress on a learning outcome</w:t>
            </w:r>
          </w:p>
        </w:tc>
        <w:sdt>
          <w:sdtPr>
            <w:rPr>
              <w:rFonts w:cstheme="minorHAnsi"/>
            </w:rPr>
            <w:id w:val="135477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8B2CA2E" w14:textId="77777777" w:rsidR="00672C2E" w:rsidRPr="00285D8E" w:rsidRDefault="00EB66E1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9446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E033E25" w14:textId="77777777" w:rsidR="00672C2E" w:rsidRPr="00285D8E" w:rsidRDefault="00EB66E1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1885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D73FFF6" w14:textId="77777777" w:rsidR="00672C2E" w:rsidRPr="00285D8E" w:rsidRDefault="00EB66E1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56364449"/>
            <w:placeholder>
              <w:docPart w:val="F6CEF657BC4E4C88A467CDA3B9496F53"/>
            </w:placeholder>
            <w:showingPlcHdr/>
          </w:sdtPr>
          <w:sdtEndPr/>
          <w:sdtContent>
            <w:tc>
              <w:tcPr>
                <w:tcW w:w="4134" w:type="dxa"/>
              </w:tcPr>
              <w:p w14:paraId="462F5736" w14:textId="77777777" w:rsidR="00672C2E" w:rsidRPr="00285D8E" w:rsidRDefault="006A6E42" w:rsidP="00FA32ED">
                <w:pPr>
                  <w:rPr>
                    <w:rFonts w:cstheme="minorHAnsi"/>
                  </w:rPr>
                </w:pPr>
                <w:r w:rsidRPr="00103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66E1" w:rsidRPr="00285D8E" w14:paraId="52235816" w14:textId="77777777" w:rsidTr="00385D3B">
        <w:trPr>
          <w:trHeight w:val="540"/>
        </w:trPr>
        <w:tc>
          <w:tcPr>
            <w:tcW w:w="3326" w:type="dxa"/>
          </w:tcPr>
          <w:p w14:paraId="0225F5DD" w14:textId="77777777" w:rsidR="00EB66E1" w:rsidRPr="00285D8E" w:rsidRDefault="00EB66E1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Provided opportunities to help students outside of class</w:t>
            </w:r>
          </w:p>
          <w:p w14:paraId="0555DE87" w14:textId="77777777" w:rsidR="00EB66E1" w:rsidRPr="00285D8E" w:rsidRDefault="00EB66E1" w:rsidP="00FA32E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4A46A036" w14:textId="77777777" w:rsidR="00EB66E1" w:rsidRPr="00285D8E" w:rsidRDefault="00EB66E1" w:rsidP="00C755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Office hours are posted in the syllabus</w:t>
            </w:r>
          </w:p>
          <w:p w14:paraId="127D06CF" w14:textId="77777777" w:rsidR="00EB66E1" w:rsidRPr="00285D8E" w:rsidRDefault="00EB66E1" w:rsidP="00C755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Instructor is also available for appointments outside of office hours</w:t>
            </w:r>
          </w:p>
          <w:p w14:paraId="617AFD87" w14:textId="77777777" w:rsidR="00EB66E1" w:rsidRPr="00285D8E" w:rsidRDefault="00EB66E1" w:rsidP="00C755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Instructor offers additional opportunities for student interaction such as review sessions, etc.</w:t>
            </w:r>
          </w:p>
          <w:p w14:paraId="465D0513" w14:textId="77777777" w:rsidR="00EB66E1" w:rsidRPr="00285D8E" w:rsidRDefault="00EB66E1" w:rsidP="00C755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285D8E">
              <w:rPr>
                <w:rFonts w:cstheme="minorHAnsi"/>
                <w:i/>
              </w:rPr>
              <w:t>Supplemental/support resources are referenced in the syllabus</w:t>
            </w:r>
          </w:p>
        </w:tc>
        <w:sdt>
          <w:sdtPr>
            <w:rPr>
              <w:rFonts w:cstheme="minorHAnsi"/>
            </w:rPr>
            <w:id w:val="-96967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9988C5B" w14:textId="77777777" w:rsidR="00EB66E1" w:rsidRPr="00B510CA" w:rsidRDefault="003D2FE8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502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C4D72D2" w14:textId="77777777" w:rsidR="00EB66E1" w:rsidRPr="00B510CA" w:rsidRDefault="003D2FE8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7775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23AD48D" w14:textId="77777777" w:rsidR="00EB66E1" w:rsidRPr="00B510CA" w:rsidRDefault="003D2FE8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78708942"/>
            <w:placeholder>
              <w:docPart w:val="F6CEF657BC4E4C88A467CDA3B9496F53"/>
            </w:placeholder>
            <w:showingPlcHdr/>
          </w:sdtPr>
          <w:sdtEndPr/>
          <w:sdtContent>
            <w:tc>
              <w:tcPr>
                <w:tcW w:w="4134" w:type="dxa"/>
              </w:tcPr>
              <w:p w14:paraId="55F92593" w14:textId="77777777" w:rsidR="00EB66E1" w:rsidRPr="00B510CA" w:rsidRDefault="006A6E42" w:rsidP="00B510CA">
                <w:pPr>
                  <w:rPr>
                    <w:rFonts w:cstheme="minorHAnsi"/>
                  </w:rPr>
                </w:pPr>
                <w:r w:rsidRPr="00103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0F71C1C" w14:textId="77777777" w:rsidR="00C74957" w:rsidRDefault="00C74957" w:rsidP="0040275C">
      <w:pPr>
        <w:rPr>
          <w:rFonts w:cstheme="minorHAnsi"/>
          <w:sz w:val="16"/>
          <w:szCs w:val="16"/>
        </w:rPr>
      </w:pPr>
    </w:p>
    <w:p w14:paraId="12FE2907" w14:textId="77777777" w:rsidR="00C74957" w:rsidRDefault="00C74957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 w:type="page"/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3328"/>
        <w:gridCol w:w="630"/>
        <w:gridCol w:w="630"/>
        <w:gridCol w:w="630"/>
        <w:gridCol w:w="4132"/>
      </w:tblGrid>
      <w:tr w:rsidR="003051A4" w:rsidRPr="00285D8E" w14:paraId="6981D1A5" w14:textId="77777777" w:rsidTr="00385D3B">
        <w:trPr>
          <w:tblHeader/>
        </w:trPr>
        <w:tc>
          <w:tcPr>
            <w:tcW w:w="3328" w:type="dxa"/>
          </w:tcPr>
          <w:p w14:paraId="3B78B6A1" w14:textId="77777777" w:rsidR="00672C2E" w:rsidRPr="00285D8E" w:rsidRDefault="00672C2E" w:rsidP="002F5544">
            <w:pPr>
              <w:rPr>
                <w:rFonts w:cstheme="minorHAnsi"/>
                <w:b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Course and Classroom Management</w:t>
            </w:r>
          </w:p>
        </w:tc>
        <w:tc>
          <w:tcPr>
            <w:tcW w:w="630" w:type="dxa"/>
          </w:tcPr>
          <w:p w14:paraId="21030419" w14:textId="77777777" w:rsidR="00672C2E" w:rsidRPr="00285D8E" w:rsidRDefault="00672C2E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Yes</w:t>
            </w:r>
          </w:p>
        </w:tc>
        <w:tc>
          <w:tcPr>
            <w:tcW w:w="630" w:type="dxa"/>
          </w:tcPr>
          <w:p w14:paraId="0BC1031C" w14:textId="77777777" w:rsidR="00672C2E" w:rsidRPr="00285D8E" w:rsidRDefault="00672C2E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630" w:type="dxa"/>
          </w:tcPr>
          <w:p w14:paraId="06A0FC5A" w14:textId="77777777" w:rsidR="00672C2E" w:rsidRPr="00285D8E" w:rsidRDefault="00672C2E" w:rsidP="002F55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N/A</w:t>
            </w:r>
          </w:p>
        </w:tc>
        <w:tc>
          <w:tcPr>
            <w:tcW w:w="4132" w:type="dxa"/>
          </w:tcPr>
          <w:p w14:paraId="68FDBE7E" w14:textId="77777777" w:rsidR="00672C2E" w:rsidRPr="00285D8E" w:rsidRDefault="00672C2E" w:rsidP="002F55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5D8E">
              <w:rPr>
                <w:rFonts w:cstheme="minorHAnsi"/>
                <w:b/>
                <w:sz w:val="24"/>
                <w:szCs w:val="24"/>
              </w:rPr>
              <w:t>Comments/Descriptions</w:t>
            </w:r>
          </w:p>
        </w:tc>
      </w:tr>
      <w:tr w:rsidR="003D2FE8" w:rsidRPr="00285D8E" w14:paraId="7974CF7D" w14:textId="77777777" w:rsidTr="00385D3B">
        <w:tc>
          <w:tcPr>
            <w:tcW w:w="3328" w:type="dxa"/>
          </w:tcPr>
          <w:p w14:paraId="34549A08" w14:textId="77777777" w:rsidR="003D2FE8" w:rsidRPr="00285D8E" w:rsidRDefault="003D2FE8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 xml:space="preserve">Provided efficient student access to class materials (notes, readings, assignments, quizzes, etc.) </w:t>
            </w:r>
          </w:p>
          <w:p w14:paraId="2CA5FEBF" w14:textId="77777777" w:rsidR="003D2FE8" w:rsidRPr="00285D8E" w:rsidRDefault="003D2FE8" w:rsidP="00FA32E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772AB70E" w14:textId="77777777" w:rsidR="003D2FE8" w:rsidRPr="00285D8E" w:rsidRDefault="003D2FE8" w:rsidP="00C755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Course materials are listed in the syllabus</w:t>
            </w:r>
          </w:p>
          <w:p w14:paraId="3CBD93D7" w14:textId="77777777" w:rsidR="003D2FE8" w:rsidRPr="00285D8E" w:rsidRDefault="003D2FE8" w:rsidP="00C755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 xml:space="preserve">Course materials are available in </w:t>
            </w:r>
            <w:r>
              <w:rPr>
                <w:rFonts w:cstheme="minorHAnsi"/>
                <w:i/>
              </w:rPr>
              <w:t>CANVAS</w:t>
            </w:r>
          </w:p>
          <w:p w14:paraId="4FDD6D68" w14:textId="77777777" w:rsidR="003D2FE8" w:rsidRPr="00285D8E" w:rsidRDefault="003D2FE8" w:rsidP="00C755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285D8E">
              <w:rPr>
                <w:rFonts w:cstheme="minorHAnsi"/>
                <w:i/>
              </w:rPr>
              <w:t>Course materials are available through the library</w:t>
            </w:r>
          </w:p>
        </w:tc>
        <w:sdt>
          <w:sdtPr>
            <w:rPr>
              <w:rFonts w:cstheme="minorHAnsi"/>
            </w:rPr>
            <w:id w:val="10917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CBB0180" w14:textId="77777777" w:rsidR="003D2FE8" w:rsidRPr="003D2FE8" w:rsidRDefault="003D2FE8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375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D3579B9" w14:textId="77777777" w:rsidR="003D2FE8" w:rsidRPr="003D2FE8" w:rsidRDefault="003D2FE8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8136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78B692C" w14:textId="77777777" w:rsidR="003D2FE8" w:rsidRPr="003D2FE8" w:rsidRDefault="003D2FE8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55980644"/>
            <w:placeholder>
              <w:docPart w:val="F6CEF657BC4E4C88A467CDA3B9496F53"/>
            </w:placeholder>
            <w:showingPlcHdr/>
          </w:sdtPr>
          <w:sdtEndPr/>
          <w:sdtContent>
            <w:tc>
              <w:tcPr>
                <w:tcW w:w="4132" w:type="dxa"/>
              </w:tcPr>
              <w:p w14:paraId="3A4EBB50" w14:textId="77777777" w:rsidR="003D2FE8" w:rsidRPr="003D2FE8" w:rsidRDefault="006A6E42" w:rsidP="003D2FE8">
                <w:pPr>
                  <w:rPr>
                    <w:rFonts w:cstheme="minorHAnsi"/>
                  </w:rPr>
                </w:pPr>
                <w:r w:rsidRPr="00103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2C2E" w:rsidRPr="00285D8E" w14:paraId="211D1F0F" w14:textId="77777777" w:rsidTr="00385D3B">
        <w:tc>
          <w:tcPr>
            <w:tcW w:w="3328" w:type="dxa"/>
          </w:tcPr>
          <w:p w14:paraId="1148F00A" w14:textId="77777777" w:rsidR="00672C2E" w:rsidRPr="00285D8E" w:rsidRDefault="00672C2E" w:rsidP="00FA32ED">
            <w:pPr>
              <w:rPr>
                <w:rFonts w:cstheme="minorHAnsi"/>
              </w:rPr>
            </w:pPr>
            <w:r w:rsidRPr="00285D8E">
              <w:rPr>
                <w:rFonts w:cstheme="minorHAnsi"/>
              </w:rPr>
              <w:t>Practiced effective teaching strategies that acknowledged and valued differences among students, including differences in opinion during class discussions</w:t>
            </w:r>
          </w:p>
          <w:p w14:paraId="362D6C67" w14:textId="77777777" w:rsidR="00672C2E" w:rsidRPr="00285D8E" w:rsidRDefault="00672C2E" w:rsidP="00FA32ED">
            <w:pPr>
              <w:rPr>
                <w:rFonts w:cstheme="minorHAnsi"/>
                <w:i/>
              </w:rPr>
            </w:pPr>
            <w:r w:rsidRPr="00285D8E">
              <w:rPr>
                <w:rFonts w:cstheme="minorHAnsi"/>
                <w:b/>
                <w:i/>
              </w:rPr>
              <w:t>Examples may include but are not limited to</w:t>
            </w:r>
            <w:r w:rsidRPr="00285D8E">
              <w:rPr>
                <w:rFonts w:cstheme="minorHAnsi"/>
                <w:i/>
              </w:rPr>
              <w:t>:</w:t>
            </w:r>
          </w:p>
          <w:p w14:paraId="07A46AD0" w14:textId="77777777" w:rsidR="00672C2E" w:rsidRPr="00285D8E" w:rsidRDefault="00672C2E" w:rsidP="00C7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i/>
              </w:rPr>
            </w:pPr>
            <w:r w:rsidRPr="00285D8E">
              <w:rPr>
                <w:rFonts w:cstheme="minorHAnsi"/>
                <w:i/>
              </w:rPr>
              <w:t>Created an inclusive learning environment where all or most student participated during class</w:t>
            </w:r>
          </w:p>
          <w:p w14:paraId="49A2544D" w14:textId="77777777" w:rsidR="00672C2E" w:rsidRPr="00285D8E" w:rsidRDefault="00672C2E" w:rsidP="00C755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</w:rPr>
            </w:pPr>
            <w:r w:rsidRPr="00285D8E">
              <w:rPr>
                <w:rFonts w:cstheme="minorHAnsi"/>
                <w:i/>
              </w:rPr>
              <w:t>Approached classroom communication and management with balance and sensitivity</w:t>
            </w:r>
          </w:p>
        </w:tc>
        <w:sdt>
          <w:sdtPr>
            <w:rPr>
              <w:rFonts w:cstheme="minorHAnsi"/>
            </w:rPr>
            <w:id w:val="139693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388E44A" w14:textId="77777777" w:rsidR="00672C2E" w:rsidRPr="00285D8E" w:rsidRDefault="003D2FE8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7055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5AACE50" w14:textId="77777777" w:rsidR="00672C2E" w:rsidRPr="00285D8E" w:rsidRDefault="003D2FE8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9194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4B9AE66" w14:textId="77777777" w:rsidR="00672C2E" w:rsidRPr="00285D8E" w:rsidRDefault="003D2FE8" w:rsidP="007B54A2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48092057"/>
            <w:placeholder>
              <w:docPart w:val="F6CEF657BC4E4C88A467CDA3B9496F53"/>
            </w:placeholder>
            <w:showingPlcHdr/>
          </w:sdtPr>
          <w:sdtEndPr/>
          <w:sdtContent>
            <w:tc>
              <w:tcPr>
                <w:tcW w:w="4132" w:type="dxa"/>
              </w:tcPr>
              <w:p w14:paraId="42646901" w14:textId="77777777" w:rsidR="00672C2E" w:rsidRPr="00285D8E" w:rsidRDefault="006A6E42" w:rsidP="001E392E">
                <w:pPr>
                  <w:rPr>
                    <w:rFonts w:cstheme="minorHAnsi"/>
                  </w:rPr>
                </w:pPr>
                <w:r w:rsidRPr="0010372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3D582A" w14:textId="77777777" w:rsidR="00517BAC" w:rsidRPr="00285D8E" w:rsidRDefault="00517BAC" w:rsidP="0040275C">
      <w:pPr>
        <w:rPr>
          <w:rFonts w:cstheme="minorHAnsi"/>
          <w:b/>
          <w:sz w:val="24"/>
          <w:szCs w:val="24"/>
          <w:u w:val="single"/>
        </w:rPr>
      </w:pPr>
    </w:p>
    <w:p w14:paraId="4D6C3BAB" w14:textId="77777777" w:rsidR="0040275C" w:rsidRPr="00285D8E" w:rsidRDefault="0040275C" w:rsidP="0040275C">
      <w:pPr>
        <w:rPr>
          <w:rFonts w:cstheme="minorHAnsi"/>
          <w:b/>
          <w:sz w:val="24"/>
          <w:szCs w:val="24"/>
          <w:u w:val="single"/>
        </w:rPr>
      </w:pPr>
      <w:r w:rsidRPr="00285D8E">
        <w:rPr>
          <w:rFonts w:cstheme="minorHAnsi"/>
          <w:b/>
          <w:sz w:val="24"/>
          <w:szCs w:val="24"/>
          <w:u w:val="single"/>
        </w:rPr>
        <w:t>Summary Comments</w:t>
      </w:r>
    </w:p>
    <w:p w14:paraId="4C39E510" w14:textId="77777777" w:rsidR="00517BAC" w:rsidRPr="00285D8E" w:rsidRDefault="00517BAC" w:rsidP="0040275C">
      <w:pPr>
        <w:rPr>
          <w:rFonts w:cstheme="minorHAnsi"/>
        </w:rPr>
      </w:pPr>
      <w:r w:rsidRPr="00285D8E">
        <w:rPr>
          <w:rFonts w:cstheme="minorHAnsi"/>
        </w:rPr>
        <w:t>What specific active engagement strategie</w:t>
      </w:r>
      <w:r w:rsidR="001C28D6" w:rsidRPr="00285D8E">
        <w:rPr>
          <w:rFonts w:cstheme="minorHAnsi"/>
        </w:rPr>
        <w:t>s were used during the session?</w:t>
      </w:r>
    </w:p>
    <w:p w14:paraId="64157DC3" w14:textId="77777777" w:rsidR="001C28D6" w:rsidRPr="00285D8E" w:rsidRDefault="001E6C6B" w:rsidP="00C757E5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-1843462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4A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17BAC" w:rsidRPr="00285D8E">
        <w:rPr>
          <w:rFonts w:cstheme="minorHAnsi"/>
        </w:rPr>
        <w:t>Think-Pair-Share</w:t>
      </w:r>
    </w:p>
    <w:p w14:paraId="278691B6" w14:textId="77777777" w:rsidR="00517BAC" w:rsidRPr="00285D8E" w:rsidRDefault="001E6C6B" w:rsidP="00C757E5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-168651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7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4BC4" w:rsidRPr="00285D8E">
        <w:rPr>
          <w:rFonts w:cstheme="minorHAnsi"/>
        </w:rPr>
        <w:t>I&gt;</w:t>
      </w:r>
      <w:r w:rsidR="001C28D6" w:rsidRPr="00285D8E">
        <w:rPr>
          <w:rFonts w:cstheme="minorHAnsi"/>
        </w:rPr>
        <w:t>Clicker or Poll software</w:t>
      </w:r>
    </w:p>
    <w:p w14:paraId="7090ADDC" w14:textId="77777777" w:rsidR="004D4BC4" w:rsidRPr="00285D8E" w:rsidRDefault="001E6C6B" w:rsidP="00C757E5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-156833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7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C28D6" w:rsidRPr="00285D8E">
        <w:rPr>
          <w:rFonts w:cstheme="minorHAnsi"/>
        </w:rPr>
        <w:t>Collaboration/</w:t>
      </w:r>
      <w:r w:rsidR="004D4BC4" w:rsidRPr="00285D8E">
        <w:rPr>
          <w:rFonts w:cstheme="minorHAnsi"/>
        </w:rPr>
        <w:t>Groups/Teams</w:t>
      </w:r>
    </w:p>
    <w:p w14:paraId="796ABA58" w14:textId="77777777" w:rsidR="004D4BC4" w:rsidRPr="00285D8E" w:rsidRDefault="001E6C6B" w:rsidP="00C757E5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-65414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7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4BC4" w:rsidRPr="00285D8E">
        <w:rPr>
          <w:rFonts w:cstheme="minorHAnsi"/>
        </w:rPr>
        <w:t>Guided notes</w:t>
      </w:r>
    </w:p>
    <w:p w14:paraId="0E7BB1B1" w14:textId="77777777" w:rsidR="00792503" w:rsidRPr="00285D8E" w:rsidRDefault="001E6C6B" w:rsidP="00C757E5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-143704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7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2503" w:rsidRPr="00285D8E">
        <w:rPr>
          <w:rFonts w:cstheme="minorHAnsi"/>
        </w:rPr>
        <w:t>Discussion</w:t>
      </w:r>
    </w:p>
    <w:p w14:paraId="3A5C802F" w14:textId="77777777" w:rsidR="00792503" w:rsidRPr="00285D8E" w:rsidRDefault="001E6C6B" w:rsidP="00C757E5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1555888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7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2503" w:rsidRPr="00285D8E">
        <w:rPr>
          <w:rFonts w:cstheme="minorHAnsi"/>
        </w:rPr>
        <w:t>Case study</w:t>
      </w:r>
    </w:p>
    <w:p w14:paraId="09AE5D59" w14:textId="77777777" w:rsidR="004D4BC4" w:rsidRPr="00285D8E" w:rsidRDefault="001E6C6B" w:rsidP="00C757E5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-5263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7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92503" w:rsidRPr="00285D8E">
        <w:rPr>
          <w:rFonts w:cstheme="minorHAnsi"/>
        </w:rPr>
        <w:t>Problem solving</w:t>
      </w:r>
    </w:p>
    <w:p w14:paraId="013FE3BF" w14:textId="77777777" w:rsidR="001C28D6" w:rsidRPr="00285D8E" w:rsidRDefault="001E6C6B" w:rsidP="00C757E5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-161373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7E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0A0D">
        <w:rPr>
          <w:rFonts w:cstheme="minorHAnsi"/>
        </w:rPr>
        <w:t>Flipped classroom</w:t>
      </w:r>
    </w:p>
    <w:p w14:paraId="0B10C3A6" w14:textId="77777777" w:rsidR="001C28D6" w:rsidRPr="00285D8E" w:rsidRDefault="001E6C6B" w:rsidP="00C757E5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-372006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7E5">
            <w:rPr>
              <w:rFonts w:ascii="MS Gothic" w:eastAsia="MS Gothic" w:hAnsi="MS Gothic" w:cstheme="minorHAnsi" w:hint="eastAsia"/>
            </w:rPr>
            <w:t>☐</w:t>
          </w:r>
        </w:sdtContent>
      </w:sdt>
      <w:sdt>
        <w:sdtPr>
          <w:rPr>
            <w:rFonts w:cstheme="minorHAnsi"/>
          </w:rPr>
          <w:id w:val="1649247929"/>
          <w:placeholder>
            <w:docPart w:val="F6CEF657BC4E4C88A467CDA3B9496F53"/>
          </w:placeholder>
          <w:showingPlcHdr/>
        </w:sdtPr>
        <w:sdtEndPr/>
        <w:sdtContent>
          <w:r w:rsidR="006A6E42" w:rsidRPr="0010372E">
            <w:rPr>
              <w:rStyle w:val="PlaceholderText"/>
            </w:rPr>
            <w:t>Click or tap here to enter text.</w:t>
          </w:r>
        </w:sdtContent>
      </w:sdt>
    </w:p>
    <w:p w14:paraId="1D2E5FB2" w14:textId="77777777" w:rsidR="007B485A" w:rsidRPr="00F40A0D" w:rsidRDefault="001E6C6B" w:rsidP="00C757E5">
      <w:pPr>
        <w:pStyle w:val="ListParagraph"/>
        <w:ind w:left="0"/>
        <w:rPr>
          <w:rFonts w:cstheme="minorHAnsi"/>
        </w:rPr>
      </w:pPr>
      <w:sdt>
        <w:sdtPr>
          <w:rPr>
            <w:rFonts w:cstheme="minorHAnsi"/>
          </w:rPr>
          <w:id w:val="-194506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7E5">
            <w:rPr>
              <w:rFonts w:ascii="MS Gothic" w:eastAsia="MS Gothic" w:hAnsi="MS Gothic" w:cstheme="minorHAnsi" w:hint="eastAsia"/>
            </w:rPr>
            <w:t>☐</w:t>
          </w:r>
        </w:sdtContent>
      </w:sdt>
      <w:sdt>
        <w:sdtPr>
          <w:rPr>
            <w:rFonts w:cstheme="minorHAnsi"/>
          </w:rPr>
          <w:id w:val="315774023"/>
          <w:placeholder>
            <w:docPart w:val="F6CEF657BC4E4C88A467CDA3B9496F53"/>
          </w:placeholder>
          <w:showingPlcHdr/>
        </w:sdtPr>
        <w:sdtEndPr/>
        <w:sdtContent>
          <w:r w:rsidR="006A6E42" w:rsidRPr="0010372E">
            <w:rPr>
              <w:rStyle w:val="PlaceholderText"/>
            </w:rPr>
            <w:t>Click or tap here to enter text.</w:t>
          </w:r>
        </w:sdtContent>
      </w:sdt>
    </w:p>
    <w:p w14:paraId="1719EAF9" w14:textId="77777777" w:rsidR="000B4640" w:rsidRPr="00285D8E" w:rsidRDefault="0036225B" w:rsidP="000B4640">
      <w:pPr>
        <w:spacing w:after="0" w:line="240" w:lineRule="auto"/>
        <w:rPr>
          <w:rFonts w:cstheme="minorHAnsi"/>
        </w:rPr>
      </w:pPr>
      <w:r w:rsidRPr="00285D8E">
        <w:rPr>
          <w:rFonts w:cstheme="minorHAnsi"/>
        </w:rPr>
        <w:t>Percentage of students highly engaged during a significant portion of the session:</w:t>
      </w:r>
      <w:r w:rsidR="00A04D98">
        <w:rPr>
          <w:rFonts w:cstheme="minorHAnsi"/>
        </w:rPr>
        <w:t xml:space="preserve"> </w:t>
      </w:r>
      <w:sdt>
        <w:sdtPr>
          <w:rPr>
            <w:rFonts w:cstheme="minorHAnsi"/>
          </w:rPr>
          <w:id w:val="-498656608"/>
          <w:placeholder>
            <w:docPart w:val="F6CEF657BC4E4C88A467CDA3B9496F53"/>
          </w:placeholder>
          <w:showingPlcHdr/>
        </w:sdtPr>
        <w:sdtEndPr/>
        <w:sdtContent>
          <w:r w:rsidR="006A6E42" w:rsidRPr="0010372E">
            <w:rPr>
              <w:rStyle w:val="PlaceholderText"/>
            </w:rPr>
            <w:t>Click or tap here to enter text.</w:t>
          </w:r>
        </w:sdtContent>
      </w:sdt>
    </w:p>
    <w:p w14:paraId="5858103C" w14:textId="77777777" w:rsidR="0036225B" w:rsidRPr="00285D8E" w:rsidRDefault="000B4640" w:rsidP="000B4640">
      <w:pPr>
        <w:spacing w:after="0" w:line="240" w:lineRule="auto"/>
        <w:rPr>
          <w:rFonts w:cstheme="minorHAnsi"/>
        </w:rPr>
      </w:pPr>
      <w:r w:rsidRPr="00285D8E">
        <w:rPr>
          <w:rFonts w:cstheme="minorHAnsi"/>
        </w:rPr>
        <w:t>(</w:t>
      </w:r>
      <w:proofErr w:type="gramStart"/>
      <w:r w:rsidRPr="00285D8E">
        <w:rPr>
          <w:rFonts w:cstheme="minorHAnsi"/>
          <w:i/>
        </w:rPr>
        <w:t>as</w:t>
      </w:r>
      <w:proofErr w:type="gramEnd"/>
      <w:r w:rsidRPr="00285D8E">
        <w:rPr>
          <w:rFonts w:cstheme="minorHAnsi"/>
          <w:i/>
        </w:rPr>
        <w:t xml:space="preserve"> estimated from environmental scan report attached</w:t>
      </w:r>
      <w:r w:rsidRPr="00285D8E">
        <w:rPr>
          <w:rFonts w:cstheme="minorHAnsi"/>
        </w:rPr>
        <w:t>)</w:t>
      </w:r>
    </w:p>
    <w:p w14:paraId="4573B1B7" w14:textId="77777777" w:rsidR="00E70ECF" w:rsidRPr="00285D8E" w:rsidRDefault="00E70ECF" w:rsidP="0040275C">
      <w:pPr>
        <w:rPr>
          <w:rFonts w:cstheme="minorHAnsi"/>
        </w:rPr>
      </w:pPr>
    </w:p>
    <w:p w14:paraId="02758875" w14:textId="77777777" w:rsidR="0040275C" w:rsidRDefault="0040275C" w:rsidP="0040275C">
      <w:pPr>
        <w:rPr>
          <w:rFonts w:cstheme="minorHAnsi"/>
          <w:b/>
        </w:rPr>
      </w:pPr>
      <w:r w:rsidRPr="00081671">
        <w:rPr>
          <w:rFonts w:cstheme="minorHAnsi"/>
          <w:b/>
        </w:rPr>
        <w:t>Things that went well for the instructor/class:</w:t>
      </w:r>
    </w:p>
    <w:sdt>
      <w:sdtPr>
        <w:rPr>
          <w:rFonts w:cstheme="minorHAnsi"/>
          <w:b/>
        </w:rPr>
        <w:id w:val="-45226546"/>
        <w:placeholder>
          <w:docPart w:val="F6CEF657BC4E4C88A467CDA3B9496F53"/>
        </w:placeholder>
        <w:showingPlcHdr/>
      </w:sdtPr>
      <w:sdtEndPr/>
      <w:sdtContent>
        <w:p w14:paraId="7200B536" w14:textId="77777777" w:rsidR="00A04D98" w:rsidRPr="00081671" w:rsidRDefault="006A6E42" w:rsidP="0040275C">
          <w:pPr>
            <w:rPr>
              <w:rFonts w:cstheme="minorHAnsi"/>
              <w:b/>
            </w:rPr>
          </w:pPr>
          <w:r w:rsidRPr="0010372E">
            <w:rPr>
              <w:rStyle w:val="PlaceholderText"/>
            </w:rPr>
            <w:t>Click or tap here to enter text.</w:t>
          </w:r>
        </w:p>
      </w:sdtContent>
    </w:sdt>
    <w:p w14:paraId="2034C81D" w14:textId="77777777" w:rsidR="0040275C" w:rsidRDefault="0040275C" w:rsidP="0040275C">
      <w:pPr>
        <w:rPr>
          <w:rFonts w:cstheme="minorHAnsi"/>
          <w:b/>
        </w:rPr>
      </w:pPr>
      <w:r w:rsidRPr="00081671">
        <w:rPr>
          <w:rFonts w:cstheme="minorHAnsi"/>
          <w:b/>
        </w:rPr>
        <w:t>Challenges in this particular class:</w:t>
      </w:r>
      <w:r w:rsidR="00A04D98">
        <w:rPr>
          <w:rFonts w:cstheme="minorHAnsi"/>
          <w:b/>
        </w:rPr>
        <w:t xml:space="preserve"> </w:t>
      </w:r>
    </w:p>
    <w:sdt>
      <w:sdtPr>
        <w:rPr>
          <w:rFonts w:cstheme="minorHAnsi"/>
          <w:b/>
        </w:rPr>
        <w:id w:val="1916745896"/>
        <w:placeholder>
          <w:docPart w:val="F6CEF657BC4E4C88A467CDA3B9496F53"/>
        </w:placeholder>
        <w:showingPlcHdr/>
      </w:sdtPr>
      <w:sdtEndPr/>
      <w:sdtContent>
        <w:p w14:paraId="23EDD5E1" w14:textId="77777777" w:rsidR="00A04D98" w:rsidRPr="00081671" w:rsidRDefault="006A6E42" w:rsidP="0040275C">
          <w:pPr>
            <w:rPr>
              <w:rFonts w:cstheme="minorHAnsi"/>
              <w:b/>
            </w:rPr>
          </w:pPr>
          <w:r w:rsidRPr="0010372E">
            <w:rPr>
              <w:rStyle w:val="PlaceholderText"/>
            </w:rPr>
            <w:t>Click or tap here to enter text.</w:t>
          </w:r>
        </w:p>
      </w:sdtContent>
    </w:sdt>
    <w:p w14:paraId="7632EE4E" w14:textId="77777777" w:rsidR="008B4FDE" w:rsidRDefault="0040275C">
      <w:pPr>
        <w:rPr>
          <w:rFonts w:cstheme="minorHAnsi"/>
          <w:b/>
        </w:rPr>
      </w:pPr>
      <w:r w:rsidRPr="00081671">
        <w:rPr>
          <w:rFonts w:cstheme="minorHAnsi"/>
          <w:b/>
        </w:rPr>
        <w:t>Specific suggestions for enhancing the learning environment:</w:t>
      </w:r>
    </w:p>
    <w:sdt>
      <w:sdtPr>
        <w:rPr>
          <w:rFonts w:cstheme="minorHAnsi"/>
          <w:b/>
        </w:rPr>
        <w:id w:val="1227416671"/>
        <w:placeholder>
          <w:docPart w:val="F6CEF657BC4E4C88A467CDA3B9496F53"/>
        </w:placeholder>
        <w:showingPlcHdr/>
      </w:sdtPr>
      <w:sdtEndPr/>
      <w:sdtContent>
        <w:p w14:paraId="1AED10D0" w14:textId="77777777" w:rsidR="00A04D98" w:rsidRPr="00081671" w:rsidRDefault="006A6E42">
          <w:pPr>
            <w:rPr>
              <w:rFonts w:cstheme="minorHAnsi"/>
              <w:b/>
            </w:rPr>
          </w:pPr>
          <w:r w:rsidRPr="0010372E">
            <w:rPr>
              <w:rStyle w:val="PlaceholderText"/>
            </w:rPr>
            <w:t>Click or tap here to enter text.</w:t>
          </w:r>
        </w:p>
      </w:sdtContent>
    </w:sdt>
    <w:p w14:paraId="13AAB363" w14:textId="77777777" w:rsidR="002B749A" w:rsidRPr="00285D8E" w:rsidRDefault="002B749A">
      <w:pPr>
        <w:rPr>
          <w:rFonts w:cstheme="minorHAnsi"/>
        </w:rPr>
      </w:pPr>
    </w:p>
    <w:p w14:paraId="16B09CCE" w14:textId="77777777" w:rsidR="00C22CFF" w:rsidRPr="00285D8E" w:rsidRDefault="00C22CFF">
      <w:pPr>
        <w:rPr>
          <w:rFonts w:cstheme="minorHAnsi"/>
          <w:i/>
        </w:rPr>
      </w:pPr>
    </w:p>
    <w:sectPr w:rsidR="00C22CFF" w:rsidRPr="00285D8E" w:rsidSect="00285D8E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3E6E" w14:textId="77777777" w:rsidR="001E6C6B" w:rsidRDefault="001E6C6B" w:rsidP="00275BE5">
      <w:pPr>
        <w:spacing w:after="0" w:line="240" w:lineRule="auto"/>
      </w:pPr>
      <w:r>
        <w:separator/>
      </w:r>
    </w:p>
  </w:endnote>
  <w:endnote w:type="continuationSeparator" w:id="0">
    <w:p w14:paraId="79B280B7" w14:textId="77777777" w:rsidR="001E6C6B" w:rsidRDefault="001E6C6B" w:rsidP="0027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0403" w14:textId="77777777" w:rsidR="003051A4" w:rsidRPr="00910C3C" w:rsidRDefault="003051A4" w:rsidP="003051A4">
    <w:pPr>
      <w:pStyle w:val="Footer"/>
      <w:rPr>
        <w:rFonts w:ascii="Arial" w:hAnsi="Arial" w:cs="Arial"/>
        <w:sz w:val="18"/>
        <w:szCs w:val="18"/>
      </w:rPr>
    </w:pPr>
  </w:p>
  <w:p w14:paraId="5AF5D083" w14:textId="77777777" w:rsidR="00FB13F2" w:rsidRDefault="00FB1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0C51B" w14:textId="77777777" w:rsidR="001E6C6B" w:rsidRDefault="001E6C6B" w:rsidP="00275BE5">
      <w:pPr>
        <w:spacing w:after="0" w:line="240" w:lineRule="auto"/>
      </w:pPr>
      <w:r>
        <w:separator/>
      </w:r>
    </w:p>
  </w:footnote>
  <w:footnote w:type="continuationSeparator" w:id="0">
    <w:p w14:paraId="68A36360" w14:textId="77777777" w:rsidR="001E6C6B" w:rsidRDefault="001E6C6B" w:rsidP="0027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675DBE4B" w14:textId="77777777" w:rsidR="003051A4" w:rsidRDefault="003051A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34141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34141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25A2A33" w14:textId="77777777" w:rsidR="00275BE5" w:rsidRDefault="00275B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C6FF" w14:textId="77777777" w:rsidR="00275BE5" w:rsidRDefault="00ED39B5" w:rsidP="0089221B">
    <w:pPr>
      <w:pStyle w:val="Header"/>
    </w:pPr>
    <w:r>
      <w:rPr>
        <w:noProof/>
      </w:rPr>
      <w:drawing>
        <wp:inline distT="0" distB="0" distL="0" distR="0" wp14:anchorId="6F68B5F4" wp14:editId="1F193F7D">
          <wp:extent cx="3200400" cy="10572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U animal scienc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A50"/>
    <w:multiLevelType w:val="hybridMultilevel"/>
    <w:tmpl w:val="63ECF2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9614BC"/>
    <w:multiLevelType w:val="hybridMultilevel"/>
    <w:tmpl w:val="31BA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178C1"/>
    <w:multiLevelType w:val="hybridMultilevel"/>
    <w:tmpl w:val="8F7E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E407A"/>
    <w:multiLevelType w:val="hybridMultilevel"/>
    <w:tmpl w:val="8094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B6F50"/>
    <w:multiLevelType w:val="hybridMultilevel"/>
    <w:tmpl w:val="63D41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54320"/>
    <w:multiLevelType w:val="hybridMultilevel"/>
    <w:tmpl w:val="B6B6E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B64A7"/>
    <w:multiLevelType w:val="hybridMultilevel"/>
    <w:tmpl w:val="5684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B16BC"/>
    <w:multiLevelType w:val="hybridMultilevel"/>
    <w:tmpl w:val="AA865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94BE1"/>
    <w:multiLevelType w:val="hybridMultilevel"/>
    <w:tmpl w:val="682E3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F34B8"/>
    <w:multiLevelType w:val="hybridMultilevel"/>
    <w:tmpl w:val="513E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E74FA"/>
    <w:multiLevelType w:val="hybridMultilevel"/>
    <w:tmpl w:val="D3F4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C6474"/>
    <w:multiLevelType w:val="hybridMultilevel"/>
    <w:tmpl w:val="16E21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11"/>
  </w:num>
  <w:num w:numId="9">
    <w:abstractNumId w:val="7"/>
  </w:num>
  <w:num w:numId="10">
    <w:abstractNumId w:val="2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37D"/>
    <w:rsid w:val="00023B2C"/>
    <w:rsid w:val="00041534"/>
    <w:rsid w:val="00046BDF"/>
    <w:rsid w:val="00061190"/>
    <w:rsid w:val="00081671"/>
    <w:rsid w:val="000B0F40"/>
    <w:rsid w:val="000B4640"/>
    <w:rsid w:val="000D2EF0"/>
    <w:rsid w:val="000E4DA7"/>
    <w:rsid w:val="00120952"/>
    <w:rsid w:val="00144786"/>
    <w:rsid w:val="00165C56"/>
    <w:rsid w:val="00166237"/>
    <w:rsid w:val="001811AD"/>
    <w:rsid w:val="001C28D6"/>
    <w:rsid w:val="001D1D64"/>
    <w:rsid w:val="001D557A"/>
    <w:rsid w:val="001E392E"/>
    <w:rsid w:val="001E6C6B"/>
    <w:rsid w:val="001F36AF"/>
    <w:rsid w:val="00214EF7"/>
    <w:rsid w:val="00263560"/>
    <w:rsid w:val="00264087"/>
    <w:rsid w:val="00275BE5"/>
    <w:rsid w:val="00285D8E"/>
    <w:rsid w:val="002A6825"/>
    <w:rsid w:val="002B749A"/>
    <w:rsid w:val="002C21DB"/>
    <w:rsid w:val="002D11AE"/>
    <w:rsid w:val="002F5544"/>
    <w:rsid w:val="002F5A4D"/>
    <w:rsid w:val="003051A4"/>
    <w:rsid w:val="0030626B"/>
    <w:rsid w:val="00334141"/>
    <w:rsid w:val="00343A2A"/>
    <w:rsid w:val="0036225B"/>
    <w:rsid w:val="00382455"/>
    <w:rsid w:val="003833F7"/>
    <w:rsid w:val="00385D3B"/>
    <w:rsid w:val="003B694D"/>
    <w:rsid w:val="003D2FE8"/>
    <w:rsid w:val="003F3824"/>
    <w:rsid w:val="0040275C"/>
    <w:rsid w:val="0044430E"/>
    <w:rsid w:val="0044650C"/>
    <w:rsid w:val="00461EB4"/>
    <w:rsid w:val="00463EE9"/>
    <w:rsid w:val="004669F6"/>
    <w:rsid w:val="004710EF"/>
    <w:rsid w:val="0049337D"/>
    <w:rsid w:val="0049424A"/>
    <w:rsid w:val="00496350"/>
    <w:rsid w:val="00496382"/>
    <w:rsid w:val="004A4036"/>
    <w:rsid w:val="004A6894"/>
    <w:rsid w:val="004D4BC4"/>
    <w:rsid w:val="00514872"/>
    <w:rsid w:val="00517BAC"/>
    <w:rsid w:val="00521BD9"/>
    <w:rsid w:val="00595058"/>
    <w:rsid w:val="005C52C9"/>
    <w:rsid w:val="00601A17"/>
    <w:rsid w:val="00612259"/>
    <w:rsid w:val="00626BF2"/>
    <w:rsid w:val="00637B49"/>
    <w:rsid w:val="006536ED"/>
    <w:rsid w:val="00672C2E"/>
    <w:rsid w:val="0067512E"/>
    <w:rsid w:val="006827EA"/>
    <w:rsid w:val="006A6E42"/>
    <w:rsid w:val="006B39FF"/>
    <w:rsid w:val="006F2E68"/>
    <w:rsid w:val="006F6F78"/>
    <w:rsid w:val="00701902"/>
    <w:rsid w:val="0071167A"/>
    <w:rsid w:val="00734D59"/>
    <w:rsid w:val="00735AD7"/>
    <w:rsid w:val="007877A3"/>
    <w:rsid w:val="00792503"/>
    <w:rsid w:val="007A78AD"/>
    <w:rsid w:val="007B293C"/>
    <w:rsid w:val="007B32C5"/>
    <w:rsid w:val="007B485A"/>
    <w:rsid w:val="007B54A2"/>
    <w:rsid w:val="007F5EF6"/>
    <w:rsid w:val="00815709"/>
    <w:rsid w:val="00815D23"/>
    <w:rsid w:val="0086433F"/>
    <w:rsid w:val="00875312"/>
    <w:rsid w:val="00875B08"/>
    <w:rsid w:val="0089221B"/>
    <w:rsid w:val="008A0110"/>
    <w:rsid w:val="008B4FDE"/>
    <w:rsid w:val="008D559A"/>
    <w:rsid w:val="008F3DCB"/>
    <w:rsid w:val="009030ED"/>
    <w:rsid w:val="00904B82"/>
    <w:rsid w:val="00930641"/>
    <w:rsid w:val="00952876"/>
    <w:rsid w:val="00963E75"/>
    <w:rsid w:val="00964619"/>
    <w:rsid w:val="009702BB"/>
    <w:rsid w:val="009759EA"/>
    <w:rsid w:val="0099273E"/>
    <w:rsid w:val="00995AC4"/>
    <w:rsid w:val="009965D0"/>
    <w:rsid w:val="009A74B7"/>
    <w:rsid w:val="009B1F84"/>
    <w:rsid w:val="009B52DC"/>
    <w:rsid w:val="00A04D98"/>
    <w:rsid w:val="00A57720"/>
    <w:rsid w:val="00A71DBB"/>
    <w:rsid w:val="00A87F62"/>
    <w:rsid w:val="00AA1EFA"/>
    <w:rsid w:val="00AE0415"/>
    <w:rsid w:val="00AF5C69"/>
    <w:rsid w:val="00B07B82"/>
    <w:rsid w:val="00B25E66"/>
    <w:rsid w:val="00B510CA"/>
    <w:rsid w:val="00B545C0"/>
    <w:rsid w:val="00B94EDD"/>
    <w:rsid w:val="00BD2431"/>
    <w:rsid w:val="00C22CFF"/>
    <w:rsid w:val="00C54D2F"/>
    <w:rsid w:val="00C679AB"/>
    <w:rsid w:val="00C74957"/>
    <w:rsid w:val="00C755B0"/>
    <w:rsid w:val="00C757E5"/>
    <w:rsid w:val="00CA091C"/>
    <w:rsid w:val="00CA1114"/>
    <w:rsid w:val="00CA59FB"/>
    <w:rsid w:val="00CA7514"/>
    <w:rsid w:val="00CA7C2A"/>
    <w:rsid w:val="00CC0990"/>
    <w:rsid w:val="00CC5F03"/>
    <w:rsid w:val="00CE5FA8"/>
    <w:rsid w:val="00D05C7F"/>
    <w:rsid w:val="00D10C76"/>
    <w:rsid w:val="00D10EFC"/>
    <w:rsid w:val="00D20C91"/>
    <w:rsid w:val="00D35518"/>
    <w:rsid w:val="00DD07A5"/>
    <w:rsid w:val="00DD235F"/>
    <w:rsid w:val="00DE3CA5"/>
    <w:rsid w:val="00E10AF9"/>
    <w:rsid w:val="00E21739"/>
    <w:rsid w:val="00E255E1"/>
    <w:rsid w:val="00E30087"/>
    <w:rsid w:val="00E70ECF"/>
    <w:rsid w:val="00E719A3"/>
    <w:rsid w:val="00E93B3F"/>
    <w:rsid w:val="00EB66E1"/>
    <w:rsid w:val="00ED0077"/>
    <w:rsid w:val="00ED39B5"/>
    <w:rsid w:val="00EE6EED"/>
    <w:rsid w:val="00EF49BA"/>
    <w:rsid w:val="00EF4CF4"/>
    <w:rsid w:val="00F23BB6"/>
    <w:rsid w:val="00F40A0D"/>
    <w:rsid w:val="00F460AA"/>
    <w:rsid w:val="00F52D84"/>
    <w:rsid w:val="00F54B49"/>
    <w:rsid w:val="00FB13F2"/>
    <w:rsid w:val="00FB2844"/>
    <w:rsid w:val="00FC52D9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CAFFF"/>
  <w15:chartTrackingRefBased/>
  <w15:docId w15:val="{B4B11B09-D604-47CA-98CE-262B84EF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2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2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2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E5"/>
  </w:style>
  <w:style w:type="paragraph" w:styleId="Footer">
    <w:name w:val="footer"/>
    <w:basedOn w:val="Normal"/>
    <w:link w:val="FooterChar"/>
    <w:uiPriority w:val="99"/>
    <w:unhideWhenUsed/>
    <w:rsid w:val="00275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E5"/>
  </w:style>
  <w:style w:type="table" w:styleId="TableGrid">
    <w:name w:val="Table Grid"/>
    <w:basedOn w:val="TableNormal"/>
    <w:uiPriority w:val="59"/>
    <w:rsid w:val="0040275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71DBB"/>
    <w:pPr>
      <w:spacing w:before="120"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5A4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8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A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6827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C52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52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52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PlainTable2">
    <w:name w:val="Plain Table 2"/>
    <w:basedOn w:val="TableNormal"/>
    <w:uiPriority w:val="99"/>
    <w:rsid w:val="009528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0B0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cy.irlbeck\Documents\Department\2024\Peer_evaluation_form_WSU_Animal_Sciences_Teaching_9-20-23D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CEF657BC4E4C88A467CDA3B9496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57CEB-1404-40D0-881A-CD3FAE998709}"/>
      </w:docPartPr>
      <w:docPartBody>
        <w:p w:rsidR="0028444E" w:rsidRDefault="00EF5204">
          <w:pPr>
            <w:pStyle w:val="F6CEF657BC4E4C88A467CDA3B9496F53"/>
          </w:pPr>
          <w:r w:rsidRPr="001037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7DE3A1409A4C5D81AA04EFE4A7B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F15C0-14AD-4F51-B332-0DF113C77097}"/>
      </w:docPartPr>
      <w:docPartBody>
        <w:p w:rsidR="0028444E" w:rsidRDefault="00EF5204">
          <w:pPr>
            <w:pStyle w:val="AE7DE3A1409A4C5D81AA04EFE4A7B3DD"/>
          </w:pPr>
          <w:r w:rsidRPr="0010372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81D2BC1EC349F694B12466F9134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579CF-0E2D-4C24-94ED-0934D5099D9C}"/>
      </w:docPartPr>
      <w:docPartBody>
        <w:p w:rsidR="0028444E" w:rsidRDefault="00EF5204">
          <w:pPr>
            <w:pStyle w:val="4581D2BC1EC349F694B12466F913400E"/>
          </w:pPr>
          <w:r w:rsidRPr="003500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04D1734DF4FC18A0E47D3F830B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26FD1-C232-4671-8CF7-975DC13E73A3}"/>
      </w:docPartPr>
      <w:docPartBody>
        <w:p w:rsidR="0028444E" w:rsidRDefault="00EF5204">
          <w:pPr>
            <w:pStyle w:val="5A304D1734DF4FC18A0E47D3F830BB34"/>
          </w:pPr>
          <w:r w:rsidRPr="003500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289C3EB7E40C393B318A504D98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5A85B-C092-4958-8B57-31041AE62545}"/>
      </w:docPartPr>
      <w:docPartBody>
        <w:p w:rsidR="0028444E" w:rsidRDefault="00EF5204">
          <w:pPr>
            <w:pStyle w:val="3F2289C3EB7E40C393B318A504D98C1A"/>
          </w:pPr>
          <w:r w:rsidRPr="003500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1C1A1FB0144BC81A6D52796D4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7B9BF-F869-4126-ABA8-8F9856C655A4}"/>
      </w:docPartPr>
      <w:docPartBody>
        <w:p w:rsidR="0028444E" w:rsidRDefault="00EF5204">
          <w:pPr>
            <w:pStyle w:val="6191C1A1FB0144BC81A6D52796D4D501"/>
          </w:pPr>
          <w:r w:rsidRPr="003500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04"/>
    <w:rsid w:val="00004DB5"/>
    <w:rsid w:val="0028444E"/>
    <w:rsid w:val="00E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6CEF657BC4E4C88A467CDA3B9496F53">
    <w:name w:val="F6CEF657BC4E4C88A467CDA3B9496F53"/>
  </w:style>
  <w:style w:type="paragraph" w:customStyle="1" w:styleId="AE7DE3A1409A4C5D81AA04EFE4A7B3DD">
    <w:name w:val="AE7DE3A1409A4C5D81AA04EFE4A7B3DD"/>
  </w:style>
  <w:style w:type="paragraph" w:customStyle="1" w:styleId="4581D2BC1EC349F694B12466F913400E">
    <w:name w:val="4581D2BC1EC349F694B12466F913400E"/>
  </w:style>
  <w:style w:type="paragraph" w:customStyle="1" w:styleId="5A304D1734DF4FC18A0E47D3F830BB34">
    <w:name w:val="5A304D1734DF4FC18A0E47D3F830BB34"/>
  </w:style>
  <w:style w:type="paragraph" w:customStyle="1" w:styleId="3F2289C3EB7E40C393B318A504D98C1A">
    <w:name w:val="3F2289C3EB7E40C393B318A504D98C1A"/>
  </w:style>
  <w:style w:type="paragraph" w:customStyle="1" w:styleId="6191C1A1FB0144BC81A6D52796D4D501">
    <w:name w:val="6191C1A1FB0144BC81A6D52796D4D5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D58288229BC4088569E048B6F0070" ma:contentTypeVersion="10" ma:contentTypeDescription="Create a new document." ma:contentTypeScope="" ma:versionID="7f9cb743797d6ea84326fb22a75c56d6">
  <xsd:schema xmlns:xsd="http://www.w3.org/2001/XMLSchema" xmlns:xs="http://www.w3.org/2001/XMLSchema" xmlns:p="http://schemas.microsoft.com/office/2006/metadata/properties" xmlns:ns3="9ddc9d20-b71f-4856-9479-006414ff5e84" targetNamespace="http://schemas.microsoft.com/office/2006/metadata/properties" ma:root="true" ma:fieldsID="daa145faf080c2e9767a85033e1b4596" ns3:_="">
    <xsd:import namespace="9ddc9d20-b71f-4856-9479-006414ff5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c9d20-b71f-4856-9479-006414ff5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D5A4A-FD57-4576-B367-166226911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c9d20-b71f-4856-9479-006414ff5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9C3DE-0664-4E2B-A35B-49FBA8A71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001BB-0BA4-49EC-9760-D586D76FC4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1056CC-7EA6-4CCA-A9AE-EF4BE7C0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Peer_evaluation_form_WSU_Animal_Sciences_Teaching_9-20-23D (002).dotx</Template>
  <TotalTime>1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Irlbeck, Nancy</dc:creator>
  <cp:keywords/>
  <dc:description/>
  <cp:lastModifiedBy>Heiss, Jeremy</cp:lastModifiedBy>
  <cp:revision>2</cp:revision>
  <cp:lastPrinted>2021-09-14T23:33:00Z</cp:lastPrinted>
  <dcterms:created xsi:type="dcterms:W3CDTF">2025-03-20T21:51:00Z</dcterms:created>
  <dcterms:modified xsi:type="dcterms:W3CDTF">2025-03-20T21:51:00Z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0x010100217D58288229BC4088569E048B6F0070</vt:lpwstr>
  </property>
</Properties>
</file>