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645"/>
      </w:tblGrid>
      <w:tr w:rsidR="2ED59410" w14:paraId="4EFB4F5E" w14:textId="77777777" w:rsidTr="474D8983">
        <w:trPr>
          <w:trHeight w:val="300"/>
          <w:jc w:val="center"/>
        </w:trPr>
        <w:tc>
          <w:tcPr>
            <w:tcW w:w="9645" w:type="dxa"/>
            <w:shd w:val="clear" w:color="auto" w:fill="F2F2F2" w:themeFill="background1" w:themeFillShade="F2"/>
            <w:vAlign w:val="center"/>
          </w:tcPr>
          <w:p w14:paraId="1C0A4928" w14:textId="1DE4CE38" w:rsidR="6A0C183E" w:rsidRDefault="6A0C183E" w:rsidP="474D8983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474D8983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FY2</w:t>
            </w:r>
            <w:r w:rsidR="00E56EE5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7</w:t>
            </w:r>
            <w:r w:rsidRPr="474D8983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Student Technology Fee Funding </w:t>
            </w:r>
            <w:r w:rsidR="4F662B09" w:rsidRPr="474D8983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Justification</w:t>
            </w:r>
          </w:p>
        </w:tc>
      </w:tr>
      <w:tr w:rsidR="2ED59410" w14:paraId="436D9593" w14:textId="77777777" w:rsidTr="474D8983">
        <w:trPr>
          <w:trHeight w:val="300"/>
          <w:jc w:val="center"/>
        </w:trPr>
        <w:tc>
          <w:tcPr>
            <w:tcW w:w="9645" w:type="dxa"/>
          </w:tcPr>
          <w:p w14:paraId="61677535" w14:textId="2C932E9D" w:rsidR="6A0C183E" w:rsidRDefault="6A0C183E" w:rsidP="474D898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</w:pPr>
            <w:r w:rsidRPr="474D8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PROJECT NAME:</w:t>
            </w:r>
            <w:r w:rsidR="40042A39" w:rsidRPr="474D8983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  <w:tr w:rsidR="2ED59410" w14:paraId="4F034B15" w14:textId="77777777" w:rsidTr="474D8983">
        <w:trPr>
          <w:trHeight w:val="300"/>
          <w:jc w:val="center"/>
        </w:trPr>
        <w:tc>
          <w:tcPr>
            <w:tcW w:w="9645" w:type="dxa"/>
          </w:tcPr>
          <w:p w14:paraId="24C14AA0" w14:textId="750BDB58" w:rsidR="2ED59410" w:rsidRDefault="2ED59410" w:rsidP="474D898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74D8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REQUESTED BY:</w:t>
            </w:r>
            <w:r w:rsidRPr="474D898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7673D3BA" w:rsidRPr="474D898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2ED59410" w14:paraId="61766346" w14:textId="77777777" w:rsidTr="474D8983">
        <w:trPr>
          <w:trHeight w:val="300"/>
          <w:jc w:val="center"/>
        </w:trPr>
        <w:tc>
          <w:tcPr>
            <w:tcW w:w="9645" w:type="dxa"/>
            <w:shd w:val="clear" w:color="auto" w:fill="F2F2F2" w:themeFill="background1" w:themeFillShade="F2"/>
          </w:tcPr>
          <w:p w14:paraId="2D01BD48" w14:textId="1E43A009" w:rsidR="4F07311E" w:rsidRDefault="4F07311E" w:rsidP="474D8983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74D8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Identify the issue</w:t>
            </w:r>
            <w:r w:rsidR="00E56EE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(s)</w:t>
            </w:r>
            <w:r w:rsidRPr="474D8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your project addresses.</w:t>
            </w:r>
          </w:p>
        </w:tc>
      </w:tr>
      <w:tr w:rsidR="2ED59410" w14:paraId="5C79194C" w14:textId="77777777" w:rsidTr="474D8983">
        <w:trPr>
          <w:trHeight w:val="300"/>
          <w:jc w:val="center"/>
        </w:trPr>
        <w:tc>
          <w:tcPr>
            <w:tcW w:w="9645" w:type="dxa"/>
          </w:tcPr>
          <w:p w14:paraId="294F5344" w14:textId="16850496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D33522" w14:textId="22B931B2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8C31BF" w14:textId="7A661157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AEE796" w14:textId="5A810538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79D805" w14:textId="33551917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C7B10E" w14:textId="187F66BD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4E1A22" w14:textId="69D0A353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ED59410" w14:paraId="1043BF10" w14:textId="77777777" w:rsidTr="474D8983">
        <w:trPr>
          <w:trHeight w:val="300"/>
          <w:jc w:val="center"/>
        </w:trPr>
        <w:tc>
          <w:tcPr>
            <w:tcW w:w="9645" w:type="dxa"/>
            <w:shd w:val="clear" w:color="auto" w:fill="F2F2F2" w:themeFill="background1" w:themeFillShade="F2"/>
          </w:tcPr>
          <w:p w14:paraId="6CC294C7" w14:textId="7E83342F" w:rsidR="2ED59410" w:rsidRDefault="2ED59410" w:rsidP="474D8983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74D8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Describe your project and how student</w:t>
            </w:r>
            <w:r w:rsidR="00E56EE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474D8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will benefit and be supported.</w:t>
            </w:r>
          </w:p>
        </w:tc>
      </w:tr>
      <w:tr w:rsidR="2ED59410" w14:paraId="7A622520" w14:textId="77777777" w:rsidTr="474D8983">
        <w:trPr>
          <w:trHeight w:val="300"/>
          <w:jc w:val="center"/>
        </w:trPr>
        <w:tc>
          <w:tcPr>
            <w:tcW w:w="9645" w:type="dxa"/>
          </w:tcPr>
          <w:p w14:paraId="2A1A0438" w14:textId="4A296113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CF682B" w14:textId="0062D8CC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EBD037" w14:textId="39EA7EC3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631CE5" w14:textId="5CBB8240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4EFC99" w14:textId="3B4DEE5D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838C00" w14:textId="193C49DC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07D2AD" w14:textId="49C2B307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ED59410" w14:paraId="41E47CAC" w14:textId="77777777" w:rsidTr="474D8983">
        <w:trPr>
          <w:trHeight w:val="300"/>
          <w:jc w:val="center"/>
        </w:trPr>
        <w:tc>
          <w:tcPr>
            <w:tcW w:w="9645" w:type="dxa"/>
            <w:shd w:val="clear" w:color="auto" w:fill="F2F2F2" w:themeFill="background1" w:themeFillShade="F2"/>
          </w:tcPr>
          <w:p w14:paraId="3EA731BD" w14:textId="52482808" w:rsidR="2ED59410" w:rsidRDefault="2ED59410" w:rsidP="474D8983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74D8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Describe the impact your project will have and how many students will be impacted.</w:t>
            </w:r>
          </w:p>
        </w:tc>
      </w:tr>
      <w:tr w:rsidR="2ED59410" w14:paraId="0064CE12" w14:textId="77777777" w:rsidTr="474D8983">
        <w:trPr>
          <w:trHeight w:val="300"/>
          <w:jc w:val="center"/>
        </w:trPr>
        <w:tc>
          <w:tcPr>
            <w:tcW w:w="9645" w:type="dxa"/>
          </w:tcPr>
          <w:p w14:paraId="345BBE56" w14:textId="6BD2D91A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342FA2" w14:textId="5512EFFE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7B9601" w14:textId="5BF6EAFD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075959" w14:textId="63FBBDFF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86C6CA" w14:textId="4CD8D505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B58B34" w14:textId="620ACA81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9495EB" w14:textId="60046A0C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ED59410" w14:paraId="7CC980E5" w14:textId="77777777" w:rsidTr="474D8983">
        <w:trPr>
          <w:trHeight w:val="300"/>
          <w:jc w:val="center"/>
        </w:trPr>
        <w:tc>
          <w:tcPr>
            <w:tcW w:w="9645" w:type="dxa"/>
            <w:shd w:val="clear" w:color="auto" w:fill="F2F2F2" w:themeFill="background1" w:themeFillShade="F2"/>
          </w:tcPr>
          <w:p w14:paraId="174CCE8E" w14:textId="76CE7AB2" w:rsidR="2ED59410" w:rsidRDefault="2ED59410" w:rsidP="474D8983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74D8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Describe the impact on students if your project does </w:t>
            </w:r>
            <w:r w:rsidRPr="474D8983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not</w:t>
            </w:r>
            <w:r w:rsidRPr="474D8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receive funding.</w:t>
            </w:r>
          </w:p>
        </w:tc>
      </w:tr>
      <w:tr w:rsidR="2ED59410" w14:paraId="017E08C1" w14:textId="77777777" w:rsidTr="474D8983">
        <w:trPr>
          <w:trHeight w:val="300"/>
          <w:jc w:val="center"/>
        </w:trPr>
        <w:tc>
          <w:tcPr>
            <w:tcW w:w="9645" w:type="dxa"/>
          </w:tcPr>
          <w:p w14:paraId="3BF61DA9" w14:textId="4C724683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B6DAA9" w14:textId="40DAC3C8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1824EA" w14:textId="68E19744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74FD51" w14:textId="574012AE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FC9F28" w14:textId="1B39DA35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1FB1D9" w14:textId="3AD9FCDE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4F5ABA" w14:textId="39E9F1D0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ED59410" w14:paraId="0EC905B7" w14:textId="77777777" w:rsidTr="474D8983">
        <w:trPr>
          <w:trHeight w:val="300"/>
          <w:jc w:val="center"/>
        </w:trPr>
        <w:tc>
          <w:tcPr>
            <w:tcW w:w="9645" w:type="dxa"/>
            <w:shd w:val="clear" w:color="auto" w:fill="F2F2F2" w:themeFill="background1" w:themeFillShade="F2"/>
          </w:tcPr>
          <w:p w14:paraId="0903EA86" w14:textId="376D3FD0" w:rsidR="68D009FF" w:rsidRDefault="68D009FF" w:rsidP="474D8983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74D898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Any additional information.</w:t>
            </w:r>
          </w:p>
        </w:tc>
      </w:tr>
      <w:tr w:rsidR="2ED59410" w14:paraId="426764E8" w14:textId="77777777" w:rsidTr="474D8983">
        <w:trPr>
          <w:trHeight w:val="300"/>
          <w:jc w:val="center"/>
        </w:trPr>
        <w:tc>
          <w:tcPr>
            <w:tcW w:w="9645" w:type="dxa"/>
          </w:tcPr>
          <w:p w14:paraId="098A31B1" w14:textId="18D14194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F48C92" w14:textId="3BF8BFC0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A5A5B9" w14:textId="546BF5FE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9C7B31" w14:textId="67DC60BB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C4C6D7" w14:textId="6AD617E0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D2BD1D" w14:textId="45BA908D" w:rsidR="2ED59410" w:rsidRDefault="2ED59410" w:rsidP="474D898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D4FE105" w14:textId="01D9CFD8" w:rsidR="2ED59410" w:rsidRDefault="2ED59410" w:rsidP="2ED59410">
      <w:pPr>
        <w:shd w:val="clear" w:color="auto" w:fill="FFFFFF" w:themeFill="background1"/>
        <w:jc w:val="center"/>
        <w:rPr>
          <w:rFonts w:asciiTheme="majorHAnsi" w:hAnsiTheme="majorHAnsi" w:cstheme="majorBidi"/>
          <w:b/>
          <w:bCs/>
          <w:sz w:val="20"/>
          <w:szCs w:val="20"/>
        </w:rPr>
      </w:pPr>
    </w:p>
    <w:p w14:paraId="7B1871DF" w14:textId="7DAA8C00" w:rsidR="68D009FF" w:rsidRDefault="68D009FF" w:rsidP="2ED59410">
      <w:pPr>
        <w:shd w:val="clear" w:color="auto" w:fill="FFFFFF" w:themeFill="background1"/>
        <w:jc w:val="center"/>
        <w:rPr>
          <w:rFonts w:asciiTheme="majorHAnsi" w:hAnsiTheme="majorHAnsi" w:cstheme="majorBidi"/>
          <w:b/>
          <w:bCs/>
          <w:sz w:val="20"/>
          <w:szCs w:val="20"/>
        </w:rPr>
      </w:pPr>
      <w:r w:rsidRPr="474D8983">
        <w:rPr>
          <w:rFonts w:asciiTheme="majorHAnsi" w:hAnsiTheme="majorHAnsi" w:cstheme="majorBidi"/>
          <w:b/>
          <w:bCs/>
          <w:sz w:val="20"/>
          <w:szCs w:val="20"/>
        </w:rPr>
        <w:t>Please s</w:t>
      </w:r>
      <w:r w:rsidR="5BF348EE" w:rsidRPr="474D8983">
        <w:rPr>
          <w:rFonts w:asciiTheme="majorHAnsi" w:hAnsiTheme="majorHAnsi" w:cstheme="majorBidi"/>
          <w:b/>
          <w:bCs/>
          <w:sz w:val="20"/>
          <w:szCs w:val="20"/>
        </w:rPr>
        <w:t xml:space="preserve">ubmit your </w:t>
      </w:r>
      <w:r w:rsidR="57FDEB53" w:rsidRPr="474D8983">
        <w:rPr>
          <w:rFonts w:asciiTheme="majorHAnsi" w:hAnsiTheme="majorHAnsi" w:cstheme="majorBidi"/>
          <w:b/>
          <w:bCs/>
          <w:sz w:val="20"/>
          <w:szCs w:val="20"/>
        </w:rPr>
        <w:t>j</w:t>
      </w:r>
      <w:r w:rsidR="5BF348EE" w:rsidRPr="474D8983">
        <w:rPr>
          <w:rFonts w:asciiTheme="majorHAnsi" w:hAnsiTheme="majorHAnsi" w:cstheme="majorBidi"/>
          <w:b/>
          <w:bCs/>
          <w:sz w:val="20"/>
          <w:szCs w:val="20"/>
        </w:rPr>
        <w:t xml:space="preserve">ustification along with your Request </w:t>
      </w:r>
      <w:r w:rsidR="706D7DAC" w:rsidRPr="474D8983">
        <w:rPr>
          <w:rFonts w:asciiTheme="majorHAnsi" w:hAnsiTheme="majorHAnsi" w:cstheme="majorBidi"/>
          <w:b/>
          <w:bCs/>
          <w:sz w:val="20"/>
          <w:szCs w:val="20"/>
        </w:rPr>
        <w:t>Workbook and any additional attachments.</w:t>
      </w:r>
    </w:p>
    <w:p w14:paraId="5290C4AF" w14:textId="7CAABEF7" w:rsidR="68D009FF" w:rsidRDefault="68D009FF" w:rsidP="2ED59410">
      <w:pPr>
        <w:shd w:val="clear" w:color="auto" w:fill="FFFFFF" w:themeFill="background1"/>
        <w:jc w:val="center"/>
        <w:rPr>
          <w:rFonts w:asciiTheme="majorHAnsi" w:hAnsiTheme="majorHAnsi" w:cstheme="majorBidi"/>
          <w:b/>
          <w:bCs/>
          <w:sz w:val="20"/>
          <w:szCs w:val="20"/>
        </w:rPr>
      </w:pPr>
      <w:r w:rsidRPr="2ED59410">
        <w:rPr>
          <w:rFonts w:asciiTheme="majorHAnsi" w:hAnsiTheme="majorHAnsi" w:cstheme="majorBidi"/>
          <w:b/>
          <w:bCs/>
          <w:sz w:val="20"/>
          <w:szCs w:val="20"/>
        </w:rPr>
        <w:t>Thank you!</w:t>
      </w:r>
    </w:p>
    <w:sectPr w:rsidR="68D009FF" w:rsidSect="00C71830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31B8" w14:textId="77777777" w:rsidR="001D2F8A" w:rsidRDefault="001D2F8A" w:rsidP="007D7349">
      <w:r>
        <w:separator/>
      </w:r>
    </w:p>
  </w:endnote>
  <w:endnote w:type="continuationSeparator" w:id="0">
    <w:p w14:paraId="6141FB85" w14:textId="77777777" w:rsidR="001D2F8A" w:rsidRDefault="001D2F8A" w:rsidP="007D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9167" w14:textId="17704CCA" w:rsidR="007D7349" w:rsidRPr="00D71F09" w:rsidRDefault="007E1E24" w:rsidP="007D7349">
    <w:pPr>
      <w:pStyle w:val="Footer"/>
      <w:jc w:val="center"/>
      <w:rPr>
        <w:rFonts w:ascii="Corbel" w:hAnsi="Corbel"/>
        <w:color w:val="262626" w:themeColor="text1" w:themeTint="D9"/>
        <w:sz w:val="16"/>
        <w:szCs w:val="16"/>
      </w:rPr>
    </w:pPr>
    <w:r w:rsidRPr="007E1E24">
      <w:rPr>
        <w:rFonts w:ascii="Corbel" w:hAnsi="Corbel" w:cs="Times New Roman"/>
        <w:color w:val="262626" w:themeColor="text1" w:themeTint="D9"/>
        <w:sz w:val="16"/>
        <w:szCs w:val="16"/>
      </w:rPr>
      <w:t>14204 NE Salmon Creek Ave, Vancouver, WA 98686</w:t>
    </w:r>
    <w:r w:rsidR="007D7349" w:rsidRPr="00D71F09">
      <w:rPr>
        <w:rFonts w:ascii="Corbel" w:hAnsi="Corbel" w:cs="Times New Roman"/>
        <w:color w:val="262626" w:themeColor="text1" w:themeTint="D9"/>
        <w:sz w:val="16"/>
        <w:szCs w:val="16"/>
      </w:rPr>
      <w:t xml:space="preserve"> | 360-</w:t>
    </w:r>
    <w:r>
      <w:rPr>
        <w:rFonts w:ascii="Corbel" w:hAnsi="Corbel" w:cs="Times New Roman"/>
        <w:color w:val="262626" w:themeColor="text1" w:themeTint="D9"/>
        <w:sz w:val="16"/>
        <w:szCs w:val="16"/>
      </w:rPr>
      <w:t>546</w:t>
    </w:r>
    <w:r w:rsidR="007D7349" w:rsidRPr="00D71F09">
      <w:rPr>
        <w:rFonts w:ascii="Corbel" w:hAnsi="Corbel" w:cs="Times New Roman"/>
        <w:color w:val="262626" w:themeColor="text1" w:themeTint="D9"/>
        <w:sz w:val="16"/>
        <w:szCs w:val="16"/>
      </w:rPr>
      <w:t>-</w:t>
    </w:r>
    <w:r w:rsidR="00B022DA">
      <w:rPr>
        <w:rFonts w:ascii="Corbel" w:hAnsi="Corbel" w:cs="Times New Roman"/>
        <w:color w:val="262626" w:themeColor="text1" w:themeTint="D9"/>
        <w:sz w:val="16"/>
        <w:szCs w:val="16"/>
      </w:rPr>
      <w:t>9788</w:t>
    </w:r>
    <w:r w:rsidR="007D7349" w:rsidRPr="00D71F09">
      <w:rPr>
        <w:rFonts w:ascii="Corbel" w:hAnsi="Corbel" w:cs="Times New Roman"/>
        <w:color w:val="262626" w:themeColor="text1" w:themeTint="D9"/>
        <w:sz w:val="16"/>
        <w:szCs w:val="16"/>
      </w:rPr>
      <w:t xml:space="preserve"> | vancouver.wsu.edu | info@vancouver.wsu.edu</w:t>
    </w:r>
  </w:p>
  <w:p w14:paraId="58D3EFAA" w14:textId="77777777" w:rsidR="007D7349" w:rsidRPr="007D7349" w:rsidRDefault="007D7349" w:rsidP="007D7349">
    <w:pPr>
      <w:pStyle w:val="Footer"/>
      <w:jc w:val="center"/>
      <w:rPr>
        <w:rFonts w:ascii="Proxima Nova" w:hAnsi="Proxima Nova"/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9D60" w14:textId="77777777" w:rsidR="001D2F8A" w:rsidRDefault="001D2F8A" w:rsidP="007D7349">
      <w:r>
        <w:separator/>
      </w:r>
    </w:p>
  </w:footnote>
  <w:footnote w:type="continuationSeparator" w:id="0">
    <w:p w14:paraId="5D508F77" w14:textId="77777777" w:rsidR="001D2F8A" w:rsidRDefault="001D2F8A" w:rsidP="007D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E608" w14:textId="136BE576" w:rsidR="007D7349" w:rsidRDefault="00F349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1EE4D96" wp14:editId="4FDAAEA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17119559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3" style="position:absolute;margin-left:0;margin-top:0;width:0;height:0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6A7EDF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00" w:type="pct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414"/>
      <w:gridCol w:w="6671"/>
    </w:tblGrid>
    <w:tr w:rsidR="00B32157" w14:paraId="6E14CE0E" w14:textId="77777777" w:rsidTr="0034656B">
      <w:trPr>
        <w:jc w:val="center"/>
      </w:trPr>
      <w:tc>
        <w:tcPr>
          <w:tcW w:w="2240" w:type="pct"/>
        </w:tcPr>
        <w:p w14:paraId="31FD6A4D" w14:textId="1520EC13" w:rsidR="00A421E3" w:rsidRPr="0006595F" w:rsidRDefault="00E915EE" w:rsidP="00C71830">
          <w:pPr>
            <w:shd w:val="clear" w:color="auto" w:fill="FFFFFF" w:themeFill="background1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546C45">
            <w:rPr>
              <w:rFonts w:ascii="Proxima Nova Medium" w:hAnsi="Proxima Nova Medium"/>
              <w:noProof/>
              <w:sz w:val="21"/>
              <w:szCs w:val="21"/>
            </w:rPr>
            <w:drawing>
              <wp:anchor distT="0" distB="0" distL="114300" distR="114300" simplePos="0" relativeHeight="251659264" behindDoc="1" locked="0" layoutInCell="1" allowOverlap="1" wp14:anchorId="5E236CBA" wp14:editId="4EDB803A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2124710" cy="466090"/>
                <wp:effectExtent l="0" t="0" r="0" b="3810"/>
                <wp:wrapThrough wrapText="bothSides">
                  <wp:wrapPolygon edited="0">
                    <wp:start x="2582" y="0"/>
                    <wp:lineTo x="1549" y="4120"/>
                    <wp:lineTo x="516" y="9417"/>
                    <wp:lineTo x="0" y="16480"/>
                    <wp:lineTo x="0" y="17657"/>
                    <wp:lineTo x="129" y="20599"/>
                    <wp:lineTo x="516" y="21188"/>
                    <wp:lineTo x="1420" y="21188"/>
                    <wp:lineTo x="3615" y="21188"/>
                    <wp:lineTo x="5293" y="21188"/>
                    <wp:lineTo x="16010" y="18834"/>
                    <wp:lineTo x="21432" y="15302"/>
                    <wp:lineTo x="21432" y="6474"/>
                    <wp:lineTo x="3486" y="0"/>
                    <wp:lineTo x="2582" y="0"/>
                  </wp:wrapPolygon>
                </wp:wrapThrough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71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D443E8" w14:textId="7DE1DCA5" w:rsidR="00B32157" w:rsidRDefault="00B32157" w:rsidP="00B32157">
          <w:pPr>
            <w:jc w:val="right"/>
            <w:rPr>
              <w:rFonts w:ascii="Proxima Nova Medium" w:hAnsi="Proxima Nova Medium"/>
              <w:color w:val="262626" w:themeColor="text1" w:themeTint="D9"/>
              <w:sz w:val="18"/>
              <w:szCs w:val="18"/>
            </w:rPr>
          </w:pPr>
        </w:p>
      </w:tc>
      <w:tc>
        <w:tcPr>
          <w:tcW w:w="2760" w:type="pct"/>
        </w:tcPr>
        <w:p w14:paraId="5B83E5D4" w14:textId="77777777" w:rsidR="00B32157" w:rsidRDefault="00B32157" w:rsidP="00E915EE">
          <w:pPr>
            <w:rPr>
              <w:rFonts w:ascii="Proxima Nova Medium" w:hAnsi="Proxima Nova Medium"/>
              <w:color w:val="262626" w:themeColor="text1" w:themeTint="D9"/>
              <w:sz w:val="18"/>
              <w:szCs w:val="18"/>
            </w:rPr>
          </w:pPr>
        </w:p>
      </w:tc>
    </w:tr>
  </w:tbl>
  <w:p w14:paraId="2F31D956" w14:textId="24F91A52" w:rsidR="00760FFA" w:rsidRDefault="00F3490A">
    <w:r>
      <w:rPr>
        <w:rFonts w:ascii="Proxima Nova Medium" w:hAnsi="Proxima Nova Medium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2854158B" wp14:editId="476D04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021143666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0;margin-top:0;width:0;height:0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58080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3A51" w14:textId="35F5EFFE" w:rsidR="007D7349" w:rsidRDefault="00F349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CCB3F00" wp14:editId="5F82BF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691855807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1" style="position:absolute;margin-left:0;margin-top:0;width:0;height:0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37C2AE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C75"/>
    <w:multiLevelType w:val="multilevel"/>
    <w:tmpl w:val="DBAA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795CE"/>
    <w:multiLevelType w:val="hybridMultilevel"/>
    <w:tmpl w:val="0E1813D2"/>
    <w:lvl w:ilvl="0" w:tplc="B17436D6">
      <w:start w:val="1"/>
      <w:numFmt w:val="decimal"/>
      <w:lvlText w:val="%1."/>
      <w:lvlJc w:val="left"/>
      <w:pPr>
        <w:ind w:left="720" w:hanging="360"/>
      </w:pPr>
    </w:lvl>
    <w:lvl w:ilvl="1" w:tplc="37843F78">
      <w:start w:val="1"/>
      <w:numFmt w:val="lowerLetter"/>
      <w:lvlText w:val="%2."/>
      <w:lvlJc w:val="left"/>
      <w:pPr>
        <w:ind w:left="1440" w:hanging="360"/>
      </w:pPr>
    </w:lvl>
    <w:lvl w:ilvl="2" w:tplc="2F74DA6C">
      <w:start w:val="1"/>
      <w:numFmt w:val="lowerRoman"/>
      <w:lvlText w:val="%3."/>
      <w:lvlJc w:val="right"/>
      <w:pPr>
        <w:ind w:left="2160" w:hanging="180"/>
      </w:pPr>
    </w:lvl>
    <w:lvl w:ilvl="3" w:tplc="155819AC">
      <w:start w:val="1"/>
      <w:numFmt w:val="decimal"/>
      <w:lvlText w:val="%4."/>
      <w:lvlJc w:val="left"/>
      <w:pPr>
        <w:ind w:left="2880" w:hanging="360"/>
      </w:pPr>
    </w:lvl>
    <w:lvl w:ilvl="4" w:tplc="5D9A5108">
      <w:start w:val="1"/>
      <w:numFmt w:val="lowerLetter"/>
      <w:lvlText w:val="%5."/>
      <w:lvlJc w:val="left"/>
      <w:pPr>
        <w:ind w:left="3600" w:hanging="360"/>
      </w:pPr>
    </w:lvl>
    <w:lvl w:ilvl="5" w:tplc="F5623BDE">
      <w:start w:val="1"/>
      <w:numFmt w:val="lowerRoman"/>
      <w:lvlText w:val="%6."/>
      <w:lvlJc w:val="right"/>
      <w:pPr>
        <w:ind w:left="4320" w:hanging="180"/>
      </w:pPr>
    </w:lvl>
    <w:lvl w:ilvl="6" w:tplc="3488BD2A">
      <w:start w:val="1"/>
      <w:numFmt w:val="decimal"/>
      <w:lvlText w:val="%7."/>
      <w:lvlJc w:val="left"/>
      <w:pPr>
        <w:ind w:left="5040" w:hanging="360"/>
      </w:pPr>
    </w:lvl>
    <w:lvl w:ilvl="7" w:tplc="966C334A">
      <w:start w:val="1"/>
      <w:numFmt w:val="lowerLetter"/>
      <w:lvlText w:val="%8."/>
      <w:lvlJc w:val="left"/>
      <w:pPr>
        <w:ind w:left="5760" w:hanging="360"/>
      </w:pPr>
    </w:lvl>
    <w:lvl w:ilvl="8" w:tplc="28245D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8D4"/>
    <w:multiLevelType w:val="multilevel"/>
    <w:tmpl w:val="CCA8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A724C5"/>
    <w:multiLevelType w:val="hybridMultilevel"/>
    <w:tmpl w:val="AC3E6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EFA1E"/>
    <w:multiLevelType w:val="hybridMultilevel"/>
    <w:tmpl w:val="E3AAAA9E"/>
    <w:lvl w:ilvl="0" w:tplc="F336E782">
      <w:start w:val="1"/>
      <w:numFmt w:val="decimal"/>
      <w:lvlText w:val="%1."/>
      <w:lvlJc w:val="left"/>
      <w:pPr>
        <w:ind w:left="720" w:hanging="360"/>
      </w:pPr>
    </w:lvl>
    <w:lvl w:ilvl="1" w:tplc="FE221440">
      <w:start w:val="1"/>
      <w:numFmt w:val="lowerLetter"/>
      <w:lvlText w:val="%2."/>
      <w:lvlJc w:val="left"/>
      <w:pPr>
        <w:ind w:left="1440" w:hanging="360"/>
      </w:pPr>
    </w:lvl>
    <w:lvl w:ilvl="2" w:tplc="37EE21AC">
      <w:start w:val="1"/>
      <w:numFmt w:val="lowerRoman"/>
      <w:lvlText w:val="%3."/>
      <w:lvlJc w:val="right"/>
      <w:pPr>
        <w:ind w:left="2160" w:hanging="180"/>
      </w:pPr>
    </w:lvl>
    <w:lvl w:ilvl="3" w:tplc="25603D70">
      <w:start w:val="1"/>
      <w:numFmt w:val="decimal"/>
      <w:lvlText w:val="%4."/>
      <w:lvlJc w:val="left"/>
      <w:pPr>
        <w:ind w:left="2880" w:hanging="360"/>
      </w:pPr>
    </w:lvl>
    <w:lvl w:ilvl="4" w:tplc="4E4295C4">
      <w:start w:val="1"/>
      <w:numFmt w:val="lowerLetter"/>
      <w:lvlText w:val="%5."/>
      <w:lvlJc w:val="left"/>
      <w:pPr>
        <w:ind w:left="3600" w:hanging="360"/>
      </w:pPr>
    </w:lvl>
    <w:lvl w:ilvl="5" w:tplc="00448364">
      <w:start w:val="1"/>
      <w:numFmt w:val="lowerRoman"/>
      <w:lvlText w:val="%6."/>
      <w:lvlJc w:val="right"/>
      <w:pPr>
        <w:ind w:left="4320" w:hanging="180"/>
      </w:pPr>
    </w:lvl>
    <w:lvl w:ilvl="6" w:tplc="00D41408">
      <w:start w:val="1"/>
      <w:numFmt w:val="decimal"/>
      <w:lvlText w:val="%7."/>
      <w:lvlJc w:val="left"/>
      <w:pPr>
        <w:ind w:left="5040" w:hanging="360"/>
      </w:pPr>
    </w:lvl>
    <w:lvl w:ilvl="7" w:tplc="D92C19A2">
      <w:start w:val="1"/>
      <w:numFmt w:val="lowerLetter"/>
      <w:lvlText w:val="%8."/>
      <w:lvlJc w:val="left"/>
      <w:pPr>
        <w:ind w:left="5760" w:hanging="360"/>
      </w:pPr>
    </w:lvl>
    <w:lvl w:ilvl="8" w:tplc="A07C48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E7CCF"/>
    <w:multiLevelType w:val="hybridMultilevel"/>
    <w:tmpl w:val="E5B0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03E23"/>
    <w:multiLevelType w:val="hybridMultilevel"/>
    <w:tmpl w:val="07F82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B05E3B"/>
    <w:multiLevelType w:val="hybridMultilevel"/>
    <w:tmpl w:val="A5C4D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BD6F70"/>
    <w:multiLevelType w:val="hybridMultilevel"/>
    <w:tmpl w:val="3AB6A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721FE"/>
    <w:multiLevelType w:val="hybridMultilevel"/>
    <w:tmpl w:val="6F407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3434466">
    <w:abstractNumId w:val="4"/>
  </w:num>
  <w:num w:numId="2" w16cid:durableId="1298337877">
    <w:abstractNumId w:val="1"/>
  </w:num>
  <w:num w:numId="3" w16cid:durableId="1081944673">
    <w:abstractNumId w:val="2"/>
  </w:num>
  <w:num w:numId="4" w16cid:durableId="557937113">
    <w:abstractNumId w:val="0"/>
  </w:num>
  <w:num w:numId="5" w16cid:durableId="1691494097">
    <w:abstractNumId w:val="8"/>
  </w:num>
  <w:num w:numId="6" w16cid:durableId="1880386683">
    <w:abstractNumId w:val="9"/>
  </w:num>
  <w:num w:numId="7" w16cid:durableId="2009360875">
    <w:abstractNumId w:val="3"/>
  </w:num>
  <w:num w:numId="8" w16cid:durableId="800611879">
    <w:abstractNumId w:val="6"/>
  </w:num>
  <w:num w:numId="9" w16cid:durableId="587428587">
    <w:abstractNumId w:val="7"/>
  </w:num>
  <w:num w:numId="10" w16cid:durableId="1382711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65"/>
    <w:rsid w:val="00003E87"/>
    <w:rsid w:val="0001217A"/>
    <w:rsid w:val="00027129"/>
    <w:rsid w:val="0002725E"/>
    <w:rsid w:val="000358A3"/>
    <w:rsid w:val="00047954"/>
    <w:rsid w:val="00050230"/>
    <w:rsid w:val="0005060F"/>
    <w:rsid w:val="00062754"/>
    <w:rsid w:val="000640CF"/>
    <w:rsid w:val="0006595F"/>
    <w:rsid w:val="00070E66"/>
    <w:rsid w:val="000839FF"/>
    <w:rsid w:val="000B4B13"/>
    <w:rsid w:val="000C422B"/>
    <w:rsid w:val="000C5E40"/>
    <w:rsid w:val="000E00B5"/>
    <w:rsid w:val="000E0799"/>
    <w:rsid w:val="000F1782"/>
    <w:rsid w:val="000F79ED"/>
    <w:rsid w:val="0010348C"/>
    <w:rsid w:val="00107EAB"/>
    <w:rsid w:val="0012663C"/>
    <w:rsid w:val="00137227"/>
    <w:rsid w:val="00146502"/>
    <w:rsid w:val="00165076"/>
    <w:rsid w:val="00166C2D"/>
    <w:rsid w:val="00170BFF"/>
    <w:rsid w:val="00180881"/>
    <w:rsid w:val="001C59FB"/>
    <w:rsid w:val="001D2F8A"/>
    <w:rsid w:val="0020344E"/>
    <w:rsid w:val="0025040B"/>
    <w:rsid w:val="00275183"/>
    <w:rsid w:val="00311E62"/>
    <w:rsid w:val="00331052"/>
    <w:rsid w:val="0034656B"/>
    <w:rsid w:val="00357755"/>
    <w:rsid w:val="00382A8A"/>
    <w:rsid w:val="00394ABF"/>
    <w:rsid w:val="003A60B3"/>
    <w:rsid w:val="003B5E13"/>
    <w:rsid w:val="003B65C2"/>
    <w:rsid w:val="003C1E1E"/>
    <w:rsid w:val="003C4FDD"/>
    <w:rsid w:val="003D123F"/>
    <w:rsid w:val="00412E3E"/>
    <w:rsid w:val="00450222"/>
    <w:rsid w:val="00453E4D"/>
    <w:rsid w:val="004823A7"/>
    <w:rsid w:val="004A1813"/>
    <w:rsid w:val="004D177F"/>
    <w:rsid w:val="00531DA6"/>
    <w:rsid w:val="00546C45"/>
    <w:rsid w:val="00566F18"/>
    <w:rsid w:val="00573C59"/>
    <w:rsid w:val="005946AC"/>
    <w:rsid w:val="005A139C"/>
    <w:rsid w:val="005A50F7"/>
    <w:rsid w:val="005B48E4"/>
    <w:rsid w:val="005C2561"/>
    <w:rsid w:val="005F4CF1"/>
    <w:rsid w:val="00617B26"/>
    <w:rsid w:val="00637450"/>
    <w:rsid w:val="00643D94"/>
    <w:rsid w:val="0065647F"/>
    <w:rsid w:val="006613C2"/>
    <w:rsid w:val="006868D1"/>
    <w:rsid w:val="0069678C"/>
    <w:rsid w:val="006E165F"/>
    <w:rsid w:val="006E4C52"/>
    <w:rsid w:val="006F7C01"/>
    <w:rsid w:val="007069E6"/>
    <w:rsid w:val="007251A0"/>
    <w:rsid w:val="007252D8"/>
    <w:rsid w:val="00730AA2"/>
    <w:rsid w:val="00746AEB"/>
    <w:rsid w:val="007525AE"/>
    <w:rsid w:val="00760FFA"/>
    <w:rsid w:val="0076350D"/>
    <w:rsid w:val="00772AE6"/>
    <w:rsid w:val="0078591A"/>
    <w:rsid w:val="00790394"/>
    <w:rsid w:val="007A0CAF"/>
    <w:rsid w:val="007A36E6"/>
    <w:rsid w:val="007B302A"/>
    <w:rsid w:val="007D7349"/>
    <w:rsid w:val="007E1E24"/>
    <w:rsid w:val="00824973"/>
    <w:rsid w:val="00852EE3"/>
    <w:rsid w:val="00870594"/>
    <w:rsid w:val="008A2E53"/>
    <w:rsid w:val="008A4E44"/>
    <w:rsid w:val="008C18FB"/>
    <w:rsid w:val="008D6158"/>
    <w:rsid w:val="00901912"/>
    <w:rsid w:val="00905419"/>
    <w:rsid w:val="009054A2"/>
    <w:rsid w:val="00905859"/>
    <w:rsid w:val="00912B12"/>
    <w:rsid w:val="00922587"/>
    <w:rsid w:val="00925CC0"/>
    <w:rsid w:val="00932545"/>
    <w:rsid w:val="0095160A"/>
    <w:rsid w:val="0098687E"/>
    <w:rsid w:val="00992135"/>
    <w:rsid w:val="009B0ABE"/>
    <w:rsid w:val="009B3FF4"/>
    <w:rsid w:val="009C3389"/>
    <w:rsid w:val="009E42E7"/>
    <w:rsid w:val="00A33465"/>
    <w:rsid w:val="00A34B12"/>
    <w:rsid w:val="00A41D62"/>
    <w:rsid w:val="00A421E3"/>
    <w:rsid w:val="00A432B0"/>
    <w:rsid w:val="00A5345D"/>
    <w:rsid w:val="00A55943"/>
    <w:rsid w:val="00A632C6"/>
    <w:rsid w:val="00A70267"/>
    <w:rsid w:val="00A75AA6"/>
    <w:rsid w:val="00A82F16"/>
    <w:rsid w:val="00A87029"/>
    <w:rsid w:val="00A902F7"/>
    <w:rsid w:val="00AC6BA3"/>
    <w:rsid w:val="00AE0DF3"/>
    <w:rsid w:val="00AF69AA"/>
    <w:rsid w:val="00AF7C6D"/>
    <w:rsid w:val="00B022DA"/>
    <w:rsid w:val="00B10876"/>
    <w:rsid w:val="00B255E9"/>
    <w:rsid w:val="00B32157"/>
    <w:rsid w:val="00B362D8"/>
    <w:rsid w:val="00B5162D"/>
    <w:rsid w:val="00B6703F"/>
    <w:rsid w:val="00B73439"/>
    <w:rsid w:val="00B80D97"/>
    <w:rsid w:val="00B85404"/>
    <w:rsid w:val="00BB4E76"/>
    <w:rsid w:val="00BB61CF"/>
    <w:rsid w:val="00BC0509"/>
    <w:rsid w:val="00BD409B"/>
    <w:rsid w:val="00BF388F"/>
    <w:rsid w:val="00C24558"/>
    <w:rsid w:val="00C25DD8"/>
    <w:rsid w:val="00C645D7"/>
    <w:rsid w:val="00C71830"/>
    <w:rsid w:val="00C77530"/>
    <w:rsid w:val="00C913C4"/>
    <w:rsid w:val="00CA1517"/>
    <w:rsid w:val="00CB7033"/>
    <w:rsid w:val="00CC0058"/>
    <w:rsid w:val="00CF0B0B"/>
    <w:rsid w:val="00D251E0"/>
    <w:rsid w:val="00D41915"/>
    <w:rsid w:val="00D462F3"/>
    <w:rsid w:val="00D71F09"/>
    <w:rsid w:val="00D8006F"/>
    <w:rsid w:val="00DA4E79"/>
    <w:rsid w:val="00DA66BD"/>
    <w:rsid w:val="00DB0645"/>
    <w:rsid w:val="00DB1CF6"/>
    <w:rsid w:val="00DC3C24"/>
    <w:rsid w:val="00DE46B9"/>
    <w:rsid w:val="00DF418E"/>
    <w:rsid w:val="00DF5926"/>
    <w:rsid w:val="00E01343"/>
    <w:rsid w:val="00E53178"/>
    <w:rsid w:val="00E56EE5"/>
    <w:rsid w:val="00E85E43"/>
    <w:rsid w:val="00E874D0"/>
    <w:rsid w:val="00E915EE"/>
    <w:rsid w:val="00E95A6D"/>
    <w:rsid w:val="00ED0D54"/>
    <w:rsid w:val="00F13666"/>
    <w:rsid w:val="00F3490A"/>
    <w:rsid w:val="00F408C5"/>
    <w:rsid w:val="00F72BF3"/>
    <w:rsid w:val="00FA7C77"/>
    <w:rsid w:val="0F43131A"/>
    <w:rsid w:val="1C1A7403"/>
    <w:rsid w:val="2089FD62"/>
    <w:rsid w:val="2A7E2822"/>
    <w:rsid w:val="2ED59410"/>
    <w:rsid w:val="3B2B1E83"/>
    <w:rsid w:val="40042A39"/>
    <w:rsid w:val="45A7DF45"/>
    <w:rsid w:val="474D8983"/>
    <w:rsid w:val="4F07311E"/>
    <w:rsid w:val="4F662B09"/>
    <w:rsid w:val="512989FF"/>
    <w:rsid w:val="54D2BA68"/>
    <w:rsid w:val="57FDEB53"/>
    <w:rsid w:val="586C42ED"/>
    <w:rsid w:val="58AF1DE2"/>
    <w:rsid w:val="5BF348EE"/>
    <w:rsid w:val="5FBC9246"/>
    <w:rsid w:val="63A2DEDD"/>
    <w:rsid w:val="6452D323"/>
    <w:rsid w:val="68D009FF"/>
    <w:rsid w:val="6A0C183E"/>
    <w:rsid w:val="6A2798EC"/>
    <w:rsid w:val="6B4D2534"/>
    <w:rsid w:val="6C637BCE"/>
    <w:rsid w:val="706D7DAC"/>
    <w:rsid w:val="74C2FFBE"/>
    <w:rsid w:val="7673D3BA"/>
    <w:rsid w:val="77792AD8"/>
    <w:rsid w:val="7959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C293C"/>
  <w15:chartTrackingRefBased/>
  <w15:docId w15:val="{D1CE720E-5A00-4575-8F19-3FE315CA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349"/>
  </w:style>
  <w:style w:type="paragraph" w:styleId="Footer">
    <w:name w:val="footer"/>
    <w:basedOn w:val="Normal"/>
    <w:link w:val="FooterChar"/>
    <w:uiPriority w:val="99"/>
    <w:unhideWhenUsed/>
    <w:rsid w:val="007D73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349"/>
  </w:style>
  <w:style w:type="table" w:styleId="TableGrid">
    <w:name w:val="Table Grid"/>
    <w:basedOn w:val="TableNormal"/>
    <w:uiPriority w:val="39"/>
    <w:rsid w:val="00B3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08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2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5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F18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d.stamper\Downloads\eletterhead\eLetterhead\Campuses\Vancouver%20LH\WSU%20Template%20Vancouv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F983DF8D69140A3C4893D1F77AD5D" ma:contentTypeVersion="12" ma:contentTypeDescription="Create a new document." ma:contentTypeScope="" ma:versionID="d945123b50142064a90887dbfa5ded54">
  <xsd:schema xmlns:xsd="http://www.w3.org/2001/XMLSchema" xmlns:xs="http://www.w3.org/2001/XMLSchema" xmlns:p="http://schemas.microsoft.com/office/2006/metadata/properties" xmlns:ns2="0dab0147-0f7e-45e7-87ae-893cad909a63" xmlns:ns3="556aa0de-d931-4fcb-99b8-04ef9f07e1eb" targetNamespace="http://schemas.microsoft.com/office/2006/metadata/properties" ma:root="true" ma:fieldsID="7f27ddb742b439c764e1c3347111a48e" ns2:_="" ns3:_="">
    <xsd:import namespace="0dab0147-0f7e-45e7-87ae-893cad909a63"/>
    <xsd:import namespace="556aa0de-d931-4fcb-99b8-04ef9f07e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b0147-0f7e-45e7-87ae-893cad909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aa0de-d931-4fcb-99b8-04ef9f07e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9AA18-C6B8-499F-AC49-D36A30DB0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b0147-0f7e-45e7-87ae-893cad909a63"/>
    <ds:schemaRef ds:uri="556aa0de-d931-4fcb-99b8-04ef9f07e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30E0D-584C-423A-8202-B58C4D1E0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D64BB1-EB94-46DB-96E5-4F555E8D0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WSU Template Vancouver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Stamper, Michael</dc:creator>
  <cp:keywords/>
  <dc:description/>
  <cp:lastModifiedBy>Stamper, Michael</cp:lastModifiedBy>
  <cp:revision>2</cp:revision>
  <cp:lastPrinted>2021-08-19T17:10:00Z</cp:lastPrinted>
  <dcterms:created xsi:type="dcterms:W3CDTF">2025-10-10T22:12:00Z</dcterms:created>
  <dcterms:modified xsi:type="dcterms:W3CDTF">2025-10-10T22:12:00Z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0x010100BF4F983DF8D69140A3C4893D1F77AD5D</vt:lpwstr>
  </property>
  <property fmtid="{D5CDD505-2E9C-101B-9397-08002B2CF9AE}" pid="3" name="MediaServiceImageTags">
    <vt:lpwstr/>
  </property>
</Properties>
</file>