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2A7D" w14:textId="77777777" w:rsidR="009949FA" w:rsidRPr="00561473" w:rsidRDefault="009949FA" w:rsidP="0033107F">
      <w:pPr>
        <w:tabs>
          <w:tab w:val="right" w:pos="8640"/>
        </w:tabs>
        <w:rPr>
          <w:rFonts w:ascii="Arial" w:hAnsi="Arial" w:cs="Arial"/>
          <w:iCs/>
          <w:sz w:val="22"/>
          <w:szCs w:val="22"/>
          <w:highlight w:val="yellow"/>
        </w:rPr>
      </w:pPr>
    </w:p>
    <w:p w14:paraId="2650DD9F" w14:textId="77777777" w:rsidR="009949FA" w:rsidRPr="00561473" w:rsidRDefault="009949FA" w:rsidP="0033107F">
      <w:pPr>
        <w:tabs>
          <w:tab w:val="right" w:pos="8640"/>
        </w:tabs>
        <w:rPr>
          <w:rFonts w:ascii="Arial" w:hAnsi="Arial" w:cs="Arial"/>
          <w:iCs/>
          <w:sz w:val="22"/>
          <w:szCs w:val="22"/>
          <w:highlight w:val="yellow"/>
        </w:rPr>
      </w:pPr>
    </w:p>
    <w:p w14:paraId="0752D8EF" w14:textId="77777777" w:rsidR="009949FA" w:rsidRPr="00561473" w:rsidRDefault="009949FA" w:rsidP="009949FA">
      <w:pPr>
        <w:tabs>
          <w:tab w:val="right" w:pos="8640"/>
        </w:tabs>
        <w:jc w:val="right"/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Regular and Certified Mail</w:t>
      </w:r>
      <w:r w:rsidRPr="00561473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058F6D5" w14:textId="77777777" w:rsidR="009949FA" w:rsidRPr="00561473" w:rsidRDefault="009949FA" w:rsidP="0033107F">
      <w:pPr>
        <w:tabs>
          <w:tab w:val="right" w:pos="8640"/>
        </w:tabs>
        <w:rPr>
          <w:rFonts w:ascii="Arial" w:hAnsi="Arial" w:cs="Arial"/>
          <w:iCs/>
          <w:sz w:val="22"/>
          <w:szCs w:val="22"/>
          <w:highlight w:val="yellow"/>
        </w:rPr>
      </w:pPr>
    </w:p>
    <w:p w14:paraId="40021116" w14:textId="77777777" w:rsidR="009949FA" w:rsidRPr="00561473" w:rsidRDefault="009949FA" w:rsidP="0033107F">
      <w:pPr>
        <w:tabs>
          <w:tab w:val="right" w:pos="8640"/>
        </w:tabs>
        <w:rPr>
          <w:rFonts w:ascii="Arial" w:hAnsi="Arial" w:cs="Arial"/>
          <w:iCs/>
          <w:sz w:val="22"/>
          <w:szCs w:val="22"/>
          <w:highlight w:val="yellow"/>
        </w:rPr>
      </w:pPr>
    </w:p>
    <w:p w14:paraId="2A564C50" w14:textId="77777777" w:rsidR="0033107F" w:rsidRPr="00561473" w:rsidRDefault="0033107F" w:rsidP="0033107F">
      <w:pPr>
        <w:tabs>
          <w:tab w:val="right" w:pos="8640"/>
        </w:tabs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iCs/>
          <w:sz w:val="22"/>
          <w:szCs w:val="22"/>
          <w:highlight w:val="yellow"/>
        </w:rPr>
        <w:t>Date</w:t>
      </w:r>
      <w:r w:rsidRPr="00561473">
        <w:rPr>
          <w:rFonts w:ascii="Arial" w:hAnsi="Arial" w:cs="Arial"/>
          <w:b/>
          <w:bCs/>
          <w:iCs/>
          <w:sz w:val="22"/>
          <w:szCs w:val="22"/>
        </w:rPr>
        <w:tab/>
        <w:t xml:space="preserve"> </w:t>
      </w:r>
    </w:p>
    <w:p w14:paraId="4BBA724D" w14:textId="77777777" w:rsidR="0033107F" w:rsidRPr="00561473" w:rsidRDefault="0033107F" w:rsidP="0033107F">
      <w:pPr>
        <w:pStyle w:val="Heading1"/>
        <w:rPr>
          <w:rFonts w:ascii="Arial" w:hAnsi="Arial" w:cs="Arial"/>
          <w:b w:val="0"/>
          <w:bCs/>
          <w:iCs/>
          <w:sz w:val="22"/>
          <w:szCs w:val="22"/>
          <w:u w:val="none"/>
        </w:rPr>
      </w:pPr>
    </w:p>
    <w:p w14:paraId="4ABFDAA0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</w:rPr>
      </w:pPr>
    </w:p>
    <w:p w14:paraId="3D33001F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  <w:highlight w:val="yellow"/>
        </w:rPr>
      </w:pP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Employee Name</w:t>
      </w:r>
    </w:p>
    <w:p w14:paraId="6898707D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  <w:highlight w:val="yellow"/>
        </w:rPr>
      </w:pP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Address</w:t>
      </w:r>
    </w:p>
    <w:p w14:paraId="3B205356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City State Zip</w:t>
      </w:r>
    </w:p>
    <w:p w14:paraId="6229E19B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</w:rPr>
      </w:pPr>
    </w:p>
    <w:p w14:paraId="7BC0EF91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bCs/>
          <w:iCs/>
          <w:sz w:val="22"/>
          <w:szCs w:val="22"/>
        </w:rPr>
        <w:t xml:space="preserve">RE: </w:t>
      </w:r>
      <w:r w:rsidRPr="00561473">
        <w:rPr>
          <w:rFonts w:ascii="Arial" w:hAnsi="Arial" w:cs="Arial"/>
          <w:bCs/>
          <w:iCs/>
          <w:sz w:val="22"/>
          <w:szCs w:val="22"/>
        </w:rPr>
        <w:tab/>
        <w:t xml:space="preserve">Probationary </w:t>
      </w:r>
      <w:r w:rsidR="00311BC6" w:rsidRPr="00561473">
        <w:rPr>
          <w:rFonts w:ascii="Arial" w:hAnsi="Arial" w:cs="Arial"/>
          <w:bCs/>
          <w:iCs/>
          <w:sz w:val="22"/>
          <w:szCs w:val="22"/>
        </w:rPr>
        <w:t>Separation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 – Response</w:t>
      </w:r>
    </w:p>
    <w:p w14:paraId="33B37BF9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</w:rPr>
      </w:pPr>
    </w:p>
    <w:p w14:paraId="07A7C153" w14:textId="77777777" w:rsidR="0033107F" w:rsidRPr="00561473" w:rsidRDefault="0033107F" w:rsidP="00561473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bCs/>
          <w:iCs/>
          <w:sz w:val="22"/>
          <w:szCs w:val="22"/>
        </w:rPr>
        <w:t xml:space="preserve">Dear </w:t>
      </w: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Employee Name</w:t>
      </w:r>
      <w:r w:rsidRPr="00561473">
        <w:rPr>
          <w:rFonts w:ascii="Arial" w:hAnsi="Arial" w:cs="Arial"/>
          <w:bCs/>
          <w:iCs/>
          <w:sz w:val="22"/>
          <w:szCs w:val="22"/>
        </w:rPr>
        <w:t>:</w:t>
      </w:r>
    </w:p>
    <w:p w14:paraId="49B033AA" w14:textId="77777777" w:rsidR="0033107F" w:rsidRPr="00561473" w:rsidRDefault="0033107F" w:rsidP="00561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7BAE88A" w14:textId="77777777" w:rsidR="0033107F" w:rsidRPr="00561473" w:rsidRDefault="0033107F" w:rsidP="00561473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bCs/>
          <w:iCs/>
          <w:sz w:val="22"/>
          <w:szCs w:val="22"/>
        </w:rPr>
        <w:t xml:space="preserve">This letter is in response to your written request sent to the Washington State University Human Resource Services office received on </w:t>
      </w: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r w:rsidR="00311BC6" w:rsidRPr="00561473">
        <w:rPr>
          <w:rFonts w:ascii="Arial" w:hAnsi="Arial" w:cs="Arial"/>
          <w:bCs/>
          <w:iCs/>
          <w:sz w:val="22"/>
          <w:szCs w:val="22"/>
        </w:rPr>
        <w:t>, for reasons why you were separated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 from the </w:t>
      </w: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Position title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 position in the </w:t>
      </w: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Department or Unit name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.  You were notified on </w:t>
      </w: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 that you were being </w:t>
      </w:r>
      <w:r w:rsidR="00311BC6" w:rsidRPr="00561473">
        <w:rPr>
          <w:rFonts w:ascii="Arial" w:hAnsi="Arial" w:cs="Arial"/>
          <w:bCs/>
          <w:iCs/>
          <w:sz w:val="22"/>
          <w:szCs w:val="22"/>
        </w:rPr>
        <w:t>separated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 during your probationary </w:t>
      </w:r>
      <w:proofErr w:type="gramStart"/>
      <w:r w:rsidRPr="00561473">
        <w:rPr>
          <w:rFonts w:ascii="Arial" w:hAnsi="Arial" w:cs="Arial"/>
          <w:bCs/>
          <w:iCs/>
          <w:sz w:val="22"/>
          <w:szCs w:val="22"/>
        </w:rPr>
        <w:t>period</w:t>
      </w:r>
      <w:proofErr w:type="gramEnd"/>
      <w:r w:rsidRPr="00561473">
        <w:rPr>
          <w:rFonts w:ascii="Arial" w:hAnsi="Arial" w:cs="Arial"/>
          <w:bCs/>
          <w:iCs/>
          <w:sz w:val="22"/>
          <w:szCs w:val="22"/>
        </w:rPr>
        <w:t xml:space="preserve"> and your last day of employment was </w:t>
      </w: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28779933" w14:textId="77777777" w:rsidR="0033107F" w:rsidRPr="00561473" w:rsidRDefault="0033107F" w:rsidP="00561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F3D13AB" w14:textId="77777777" w:rsidR="0033107F" w:rsidRPr="00561473" w:rsidRDefault="0033107F" w:rsidP="00561473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bCs/>
          <w:iCs/>
          <w:sz w:val="22"/>
          <w:szCs w:val="22"/>
        </w:rPr>
        <w:t xml:space="preserve">Per your request and in accordance with WAC 296-126-050 the reasons for your </w:t>
      </w:r>
      <w:r w:rsidR="00311BC6" w:rsidRPr="00561473">
        <w:rPr>
          <w:rFonts w:ascii="Arial" w:hAnsi="Arial" w:cs="Arial"/>
          <w:bCs/>
          <w:iCs/>
          <w:sz w:val="22"/>
          <w:szCs w:val="22"/>
        </w:rPr>
        <w:t>separation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 during your probationary period included </w:t>
      </w: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neglect of duty and poor performance (modify as appropriate).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  Specifically </w:t>
      </w:r>
      <w:r w:rsidRPr="00561473">
        <w:rPr>
          <w:rFonts w:ascii="Arial" w:hAnsi="Arial" w:cs="Arial"/>
          <w:bCs/>
          <w:iCs/>
          <w:sz w:val="22"/>
          <w:szCs w:val="22"/>
          <w:highlight w:val="yellow"/>
        </w:rPr>
        <w:t>add specific examples of the above reasons.</w:t>
      </w:r>
      <w:r w:rsidRPr="00561473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5284E4E" w14:textId="77777777" w:rsidR="0033107F" w:rsidRPr="00561473" w:rsidRDefault="0033107F" w:rsidP="00561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650CF3D" w14:textId="77777777" w:rsidR="0033107F" w:rsidRPr="00561473" w:rsidRDefault="0033107F" w:rsidP="00561473">
      <w:pPr>
        <w:jc w:val="both"/>
        <w:rPr>
          <w:rFonts w:ascii="Arial" w:hAnsi="Arial" w:cs="Arial"/>
          <w:sz w:val="22"/>
          <w:szCs w:val="22"/>
        </w:rPr>
      </w:pPr>
      <w:r w:rsidRPr="00561473">
        <w:rPr>
          <w:rFonts w:ascii="Arial" w:hAnsi="Arial" w:cs="Arial"/>
          <w:sz w:val="22"/>
          <w:szCs w:val="22"/>
        </w:rPr>
        <w:t>Sincerely,</w:t>
      </w:r>
      <w:r w:rsidRPr="00561473">
        <w:rPr>
          <w:rFonts w:ascii="Arial" w:hAnsi="Arial" w:cs="Arial"/>
          <w:sz w:val="22"/>
          <w:szCs w:val="22"/>
        </w:rPr>
        <w:tab/>
      </w:r>
    </w:p>
    <w:p w14:paraId="452B4D3F" w14:textId="77777777" w:rsidR="0033107F" w:rsidRPr="00561473" w:rsidRDefault="0033107F" w:rsidP="0033107F">
      <w:pPr>
        <w:jc w:val="both"/>
        <w:rPr>
          <w:rFonts w:ascii="Arial" w:hAnsi="Arial" w:cs="Arial"/>
          <w:sz w:val="22"/>
          <w:szCs w:val="22"/>
        </w:rPr>
      </w:pPr>
    </w:p>
    <w:p w14:paraId="293F4DEB" w14:textId="77777777" w:rsidR="0033107F" w:rsidRPr="00561473" w:rsidRDefault="0033107F" w:rsidP="0033107F">
      <w:pPr>
        <w:jc w:val="both"/>
        <w:rPr>
          <w:rFonts w:ascii="Arial" w:hAnsi="Arial" w:cs="Arial"/>
          <w:sz w:val="22"/>
          <w:szCs w:val="22"/>
        </w:rPr>
      </w:pPr>
      <w:r w:rsidRPr="00561473">
        <w:rPr>
          <w:rFonts w:ascii="Arial" w:hAnsi="Arial" w:cs="Arial"/>
          <w:sz w:val="22"/>
          <w:szCs w:val="22"/>
        </w:rPr>
        <w:tab/>
      </w:r>
      <w:r w:rsidRPr="00561473">
        <w:rPr>
          <w:rFonts w:ascii="Arial" w:hAnsi="Arial" w:cs="Arial"/>
          <w:sz w:val="22"/>
          <w:szCs w:val="22"/>
        </w:rPr>
        <w:tab/>
      </w:r>
      <w:r w:rsidRPr="00561473">
        <w:rPr>
          <w:rFonts w:ascii="Arial" w:hAnsi="Arial" w:cs="Arial"/>
          <w:sz w:val="22"/>
          <w:szCs w:val="22"/>
        </w:rPr>
        <w:tab/>
      </w:r>
      <w:r w:rsidRPr="00561473">
        <w:rPr>
          <w:rFonts w:ascii="Arial" w:hAnsi="Arial" w:cs="Arial"/>
          <w:sz w:val="22"/>
          <w:szCs w:val="22"/>
        </w:rPr>
        <w:tab/>
      </w:r>
      <w:r w:rsidRPr="00561473">
        <w:rPr>
          <w:rFonts w:ascii="Arial" w:hAnsi="Arial" w:cs="Arial"/>
          <w:sz w:val="22"/>
          <w:szCs w:val="22"/>
        </w:rPr>
        <w:tab/>
      </w:r>
    </w:p>
    <w:p w14:paraId="7C9CF6A7" w14:textId="77777777" w:rsidR="009239DB" w:rsidRPr="00561473" w:rsidRDefault="009239DB" w:rsidP="009239DB">
      <w:pPr>
        <w:rPr>
          <w:rFonts w:ascii="Arial" w:hAnsi="Arial" w:cs="Arial"/>
          <w:sz w:val="22"/>
          <w:szCs w:val="22"/>
        </w:rPr>
      </w:pPr>
      <w:hyperlink r:id="rId7" w:history="1">
        <w:r w:rsidRPr="00561473">
          <w:rPr>
            <w:rStyle w:val="Hyperlink"/>
            <w:rFonts w:ascii="Arial" w:hAnsi="Arial" w:cs="Arial"/>
            <w:sz w:val="22"/>
            <w:szCs w:val="22"/>
          </w:rPr>
          <w:t>www.hrs.wsu.edu/Utils/File.aspx?fileid=252</w:t>
        </w:r>
      </w:hyperlink>
    </w:p>
    <w:p w14:paraId="2CAF4D0B" w14:textId="77777777" w:rsidR="0033107F" w:rsidRPr="00561473" w:rsidRDefault="0033107F" w:rsidP="0033107F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561473">
        <w:rPr>
          <w:rFonts w:ascii="Arial" w:hAnsi="Arial" w:cs="Arial"/>
          <w:sz w:val="22"/>
          <w:szCs w:val="22"/>
          <w:highlight w:val="yellow"/>
        </w:rPr>
        <w:t xml:space="preserve">Appointing Authority Name/Title </w:t>
      </w:r>
    </w:p>
    <w:p w14:paraId="5C2B79E2" w14:textId="77777777" w:rsidR="0033107F" w:rsidRPr="00561473" w:rsidRDefault="0033107F" w:rsidP="0033107F">
      <w:pPr>
        <w:jc w:val="both"/>
        <w:rPr>
          <w:rFonts w:ascii="Arial" w:hAnsi="Arial" w:cs="Arial"/>
          <w:sz w:val="22"/>
          <w:szCs w:val="22"/>
        </w:rPr>
      </w:pPr>
      <w:r w:rsidRPr="00561473">
        <w:rPr>
          <w:rFonts w:ascii="Arial" w:hAnsi="Arial" w:cs="Arial"/>
          <w:sz w:val="22"/>
          <w:szCs w:val="22"/>
          <w:highlight w:val="yellow"/>
        </w:rPr>
        <w:t>Department/Unit name</w:t>
      </w:r>
    </w:p>
    <w:p w14:paraId="0AEFB99B" w14:textId="77777777" w:rsidR="0033107F" w:rsidRPr="00561473" w:rsidRDefault="0033107F" w:rsidP="0033107F">
      <w:pPr>
        <w:jc w:val="both"/>
        <w:rPr>
          <w:rFonts w:ascii="Arial" w:hAnsi="Arial" w:cs="Arial"/>
          <w:sz w:val="22"/>
          <w:szCs w:val="22"/>
        </w:rPr>
      </w:pPr>
      <w:r w:rsidRPr="00561473">
        <w:rPr>
          <w:rFonts w:ascii="Arial" w:hAnsi="Arial" w:cs="Arial"/>
          <w:sz w:val="22"/>
          <w:szCs w:val="22"/>
        </w:rPr>
        <w:t>Appointing Authority</w:t>
      </w:r>
    </w:p>
    <w:p w14:paraId="29B0355E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</w:rPr>
      </w:pPr>
    </w:p>
    <w:p w14:paraId="67FC2A9E" w14:textId="77777777" w:rsidR="0033107F" w:rsidRPr="00561473" w:rsidRDefault="0033107F" w:rsidP="0033107F">
      <w:pPr>
        <w:rPr>
          <w:rFonts w:ascii="Arial" w:hAnsi="Arial" w:cs="Arial"/>
          <w:bCs/>
          <w:iCs/>
          <w:sz w:val="22"/>
          <w:szCs w:val="22"/>
        </w:rPr>
      </w:pPr>
    </w:p>
    <w:p w14:paraId="4FFBD693" w14:textId="77777777" w:rsidR="0033107F" w:rsidRPr="00561473" w:rsidRDefault="009949FA" w:rsidP="0033107F">
      <w:pPr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bCs/>
          <w:iCs/>
          <w:sz w:val="22"/>
          <w:szCs w:val="22"/>
        </w:rPr>
        <w:t>cc</w:t>
      </w:r>
      <w:r w:rsidR="0033107F" w:rsidRPr="00561473">
        <w:rPr>
          <w:rFonts w:ascii="Arial" w:hAnsi="Arial" w:cs="Arial"/>
          <w:bCs/>
          <w:iCs/>
          <w:sz w:val="22"/>
          <w:szCs w:val="22"/>
        </w:rPr>
        <w:t>:</w:t>
      </w:r>
      <w:r w:rsidR="0033107F" w:rsidRPr="00561473">
        <w:rPr>
          <w:rFonts w:ascii="Arial" w:hAnsi="Arial" w:cs="Arial"/>
          <w:bCs/>
          <w:iCs/>
          <w:sz w:val="22"/>
          <w:szCs w:val="22"/>
        </w:rPr>
        <w:tab/>
      </w:r>
      <w:r w:rsidR="0033107F" w:rsidRPr="00561473">
        <w:rPr>
          <w:rFonts w:ascii="Arial" w:hAnsi="Arial" w:cs="Arial"/>
          <w:bCs/>
          <w:iCs/>
          <w:sz w:val="22"/>
          <w:szCs w:val="22"/>
          <w:highlight w:val="yellow"/>
        </w:rPr>
        <w:t>Appropriate Departmental CC’s</w:t>
      </w:r>
      <w:r w:rsidR="0033107F" w:rsidRPr="00561473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B63A3D1" w14:textId="77777777" w:rsidR="0033107F" w:rsidRPr="00561473" w:rsidRDefault="0033107F" w:rsidP="0033107F">
      <w:pPr>
        <w:ind w:firstLine="720"/>
        <w:rPr>
          <w:rFonts w:ascii="Arial" w:hAnsi="Arial" w:cs="Arial"/>
          <w:bCs/>
          <w:iCs/>
          <w:sz w:val="22"/>
          <w:szCs w:val="22"/>
        </w:rPr>
      </w:pPr>
      <w:r w:rsidRPr="00561473">
        <w:rPr>
          <w:rFonts w:ascii="Arial" w:hAnsi="Arial" w:cs="Arial"/>
          <w:bCs/>
          <w:iCs/>
          <w:sz w:val="22"/>
          <w:szCs w:val="22"/>
        </w:rPr>
        <w:t>HRS Personnel File</w:t>
      </w:r>
    </w:p>
    <w:p w14:paraId="0890374F" w14:textId="77777777" w:rsidR="0033107F" w:rsidRPr="00561473" w:rsidRDefault="009949FA" w:rsidP="009949FA">
      <w:pPr>
        <w:rPr>
          <w:rFonts w:ascii="Arial" w:hAnsi="Arial" w:cs="Arial"/>
          <w:sz w:val="22"/>
          <w:szCs w:val="22"/>
        </w:rPr>
      </w:pPr>
      <w:r w:rsidRPr="00561473">
        <w:rPr>
          <w:rFonts w:ascii="Arial" w:hAnsi="Arial" w:cs="Arial"/>
          <w:sz w:val="22"/>
          <w:szCs w:val="22"/>
        </w:rPr>
        <w:tab/>
        <w:t>HRS Employment Services</w:t>
      </w:r>
    </w:p>
    <w:p w14:paraId="1FA695E3" w14:textId="77777777" w:rsidR="009B03D6" w:rsidRPr="00561473" w:rsidRDefault="009B03D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sectPr w:rsidR="009B03D6" w:rsidRPr="00561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0" w:right="1008" w:bottom="72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83B3" w14:textId="77777777" w:rsidR="0081342B" w:rsidRDefault="0081342B">
      <w:r>
        <w:separator/>
      </w:r>
    </w:p>
  </w:endnote>
  <w:endnote w:type="continuationSeparator" w:id="0">
    <w:p w14:paraId="52278C5C" w14:textId="77777777" w:rsidR="0081342B" w:rsidRDefault="0081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6BDA" w14:textId="77777777" w:rsidR="00264A4F" w:rsidRDefault="00264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99E6" w14:textId="77777777" w:rsidR="00264A4F" w:rsidRDefault="00264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F8E" w14:textId="77777777" w:rsidR="00264A4F" w:rsidRDefault="00264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A73D" w14:textId="77777777" w:rsidR="0081342B" w:rsidRDefault="0081342B">
      <w:r>
        <w:separator/>
      </w:r>
    </w:p>
  </w:footnote>
  <w:footnote w:type="continuationSeparator" w:id="0">
    <w:p w14:paraId="6C00B713" w14:textId="77777777" w:rsidR="0081342B" w:rsidRDefault="0081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5EFC" w14:textId="77777777" w:rsidR="00264A4F" w:rsidRDefault="00264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0FC3" w14:textId="77777777" w:rsidR="00264A4F" w:rsidRDefault="00264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DE77" w14:textId="47CFC40D" w:rsidR="009B03D6" w:rsidRDefault="00264A4F">
    <w:pPr>
      <w:pStyle w:val="Header"/>
    </w:pPr>
    <w:sdt>
      <w:sdtPr>
        <w:id w:val="-1494479865"/>
        <w:docPartObj>
          <w:docPartGallery w:val="Watermarks"/>
          <w:docPartUnique/>
        </w:docPartObj>
      </w:sdtPr>
      <w:sdtContent>
        <w:r>
          <w:rPr>
            <w:noProof/>
          </w:rPr>
          <w:pict w14:anchorId="0C6FD2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0E80131" wp14:editId="1E42523F">
              <wp:simplePos x="0" y="0"/>
              <wp:positionH relativeFrom="margin">
                <wp:posOffset>-902970</wp:posOffset>
              </wp:positionH>
              <wp:positionV relativeFrom="margin">
                <wp:posOffset>-1310640</wp:posOffset>
              </wp:positionV>
              <wp:extent cx="6962775" cy="542925"/>
              <wp:effectExtent l="0" t="0" r="0" b="5715"/>
              <wp:wrapNone/>
              <wp:docPr id="4991554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CF496" w14:textId="77777777" w:rsidR="00264A4F" w:rsidRPr="00264A4F" w:rsidRDefault="00264A4F" w:rsidP="00264A4F">
                          <w:pPr>
                            <w:jc w:val="center"/>
                            <w:rPr>
                              <w:rFonts w:ascii="Arial" w:hAnsi="Arial" w:cs="Arial"/>
                              <w:color w:val="A5A5A5"/>
                              <w:sz w:val="56"/>
                              <w:szCs w:val="56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64A4F">
                            <w:rPr>
                              <w:rFonts w:ascii="Arial" w:hAnsi="Arial" w:cs="Arial"/>
                              <w:color w:val="A5A5A5"/>
                              <w:sz w:val="56"/>
                              <w:szCs w:val="56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801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1.1pt;margin-top:-103.2pt;width:548.25pt;height:4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7ACF496" w14:textId="77777777" w:rsidR="00264A4F" w:rsidRPr="00264A4F" w:rsidRDefault="00264A4F" w:rsidP="00264A4F">
                    <w:pPr>
                      <w:jc w:val="center"/>
                      <w:rPr>
                        <w:rFonts w:ascii="Arial" w:hAnsi="Arial" w:cs="Arial"/>
                        <w:color w:val="A5A5A5"/>
                        <w:sz w:val="56"/>
                        <w:szCs w:val="56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64A4F">
                      <w:rPr>
                        <w:rFonts w:ascii="Arial" w:hAnsi="Arial" w:cs="Arial"/>
                        <w:color w:val="A5A5A5"/>
                        <w:sz w:val="56"/>
                        <w:szCs w:val="56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9D59B1" wp14:editId="41B1CE8B">
              <wp:simplePos x="0" y="0"/>
              <wp:positionH relativeFrom="column">
                <wp:posOffset>-66675</wp:posOffset>
              </wp:positionH>
              <wp:positionV relativeFrom="paragraph">
                <wp:posOffset>1510633</wp:posOffset>
              </wp:positionV>
              <wp:extent cx="5600700" cy="413801"/>
              <wp:effectExtent l="0" t="0" r="0" b="0"/>
              <wp:wrapNone/>
              <wp:docPr id="439213800" name="WordArt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600700" cy="413801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2DD59E" w14:textId="76E0B865" w:rsidR="004D7D89" w:rsidRDefault="004D7D89" w:rsidP="004D7D8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C0C0C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D59B1" id="WordArt 20" o:spid="_x0000_s1027" type="#_x0000_t202" style="position:absolute;margin-left:-5.25pt;margin-top:118.95pt;width:441pt;height:32.6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" filled="f" stroked="f">
              <o:lock v:ext="edit" shapetype="t"/>
              <v:textbox style="mso-fit-shape-to-text:t">
                <w:txbxContent>
                  <w:p w14:paraId="152DD59E" w14:textId="76E0B865" w:rsidR="004D7D89" w:rsidRDefault="004D7D89" w:rsidP="004D7D89">
                    <w:pPr>
                      <w:jc w:val="center"/>
                      <w:rPr>
                        <w:rFonts w:ascii="Arial Black" w:hAnsi="Arial Black"/>
                        <w:color w:val="C0C0C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C0C0C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174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7F"/>
    <w:rsid w:val="00061EA3"/>
    <w:rsid w:val="00126D47"/>
    <w:rsid w:val="00264A4F"/>
    <w:rsid w:val="00275141"/>
    <w:rsid w:val="00311BC6"/>
    <w:rsid w:val="0033107F"/>
    <w:rsid w:val="003D1942"/>
    <w:rsid w:val="004D7D89"/>
    <w:rsid w:val="00561473"/>
    <w:rsid w:val="0081342B"/>
    <w:rsid w:val="009239DB"/>
    <w:rsid w:val="009949FA"/>
    <w:rsid w:val="009B03D6"/>
    <w:rsid w:val="00B365FE"/>
    <w:rsid w:val="00BD5BE8"/>
    <w:rsid w:val="00CC191F"/>
    <w:rsid w:val="00D30696"/>
    <w:rsid w:val="00D93B2E"/>
    <w:rsid w:val="00F14959"/>
    <w:rsid w:val="00F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7E147"/>
  <w15:chartTrackingRefBased/>
  <w15:docId w15:val="{16EEAD5F-8839-4BEE-9773-DE2EE8DF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rs.wsu.edu/Utils/File.aspx?fileid=25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</Template>
  <TotalTime>4</TotalTime>
  <Pages>1</Pages>
  <Words>148</Words>
  <Characters>901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1028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sredford</dc:creator>
  <cp:keywords/>
  <cp:lastModifiedBy>Klug, Celeste</cp:lastModifiedBy>
  <cp:revision>4</cp:revision>
  <cp:lastPrinted>2008-03-06T20:33:00Z</cp:lastPrinted>
  <dcterms:created xsi:type="dcterms:W3CDTF">2023-06-09T20:33:00Z</dcterms:created>
  <dcterms:modified xsi:type="dcterms:W3CDTF">2026-03-30T17:55:00Z</dcterms:modified>
</cp:coreProperties>
</file>