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27D6E" w14:textId="77777777" w:rsidR="00FF1399" w:rsidRPr="00FF1399" w:rsidRDefault="00FF1399" w:rsidP="00FF1399">
      <w:pPr>
        <w:pStyle w:val="Title"/>
        <w:jc w:val="left"/>
        <w:rPr>
          <w:rFonts w:ascii="Verdana" w:hAnsi="Verdana"/>
          <w:color w:val="FFFFFF"/>
          <w:sz w:val="18"/>
          <w:szCs w:val="18"/>
        </w:rPr>
      </w:pPr>
      <w:r w:rsidRPr="00FF1399">
        <w:rPr>
          <w:rFonts w:ascii="Verdana" w:hAnsi="Verdana"/>
          <w:i/>
          <w:noProof/>
          <w:sz w:val="18"/>
          <w:szCs w:val="18"/>
        </w:rPr>
        <w:br/>
        <w:t>Farm or Ranch Name:</w:t>
      </w:r>
    </w:p>
    <w:p w14:paraId="14727D6F" w14:textId="4272117C" w:rsidR="00744503" w:rsidRPr="00FF1399" w:rsidRDefault="00254226" w:rsidP="00FF1399">
      <w:pPr>
        <w:pStyle w:val="Title"/>
        <w:rPr>
          <w:color w:val="FFFFFF"/>
        </w:rPr>
      </w:pPr>
      <w:r>
        <w:rPr>
          <w:rFonts w:ascii="Verdana" w:hAnsi="Verdana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727F4A" wp14:editId="183849C0">
                <wp:simplePos x="0" y="0"/>
                <wp:positionH relativeFrom="column">
                  <wp:posOffset>-11430</wp:posOffset>
                </wp:positionH>
                <wp:positionV relativeFrom="paragraph">
                  <wp:posOffset>4445</wp:posOffset>
                </wp:positionV>
                <wp:extent cx="6534150" cy="0"/>
                <wp:effectExtent l="9525" t="6350" r="9525" b="1270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A52E4" id="Line 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.35pt" to="513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4g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6UOeTU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"/>
            </w:pict>
          </mc:Fallback>
        </mc:AlternateContent>
      </w:r>
      <w:r w:rsidR="0035290F">
        <w:rPr>
          <w:color w:val="FFFFFF"/>
          <w:highlight w:val="black"/>
        </w:rPr>
        <w:t xml:space="preserve"> </w:t>
      </w:r>
      <w:r w:rsidR="00016B86" w:rsidRPr="00A75066">
        <w:rPr>
          <w:color w:val="FFFFFF"/>
          <w:highlight w:val="black"/>
        </w:rPr>
        <w:t>Whole</w:t>
      </w:r>
      <w:r w:rsidR="00A75066">
        <w:rPr>
          <w:color w:val="FFFFFF"/>
          <w:highlight w:val="black"/>
        </w:rPr>
        <w:t xml:space="preserve"> Farm Plan</w:t>
      </w:r>
      <w:r w:rsidR="00A75066" w:rsidRPr="00A75066">
        <w:rPr>
          <w:highlight w:val="black"/>
        </w:rPr>
        <w:t>-</w:t>
      </w:r>
    </w:p>
    <w:p w14:paraId="14727D70" w14:textId="77777777" w:rsidR="00A75066" w:rsidRDefault="00A75066" w:rsidP="00A75066">
      <w:pPr>
        <w:pStyle w:val="Title"/>
      </w:pPr>
    </w:p>
    <w:p w14:paraId="14727D71" w14:textId="1F92AC1A" w:rsidR="00A75066" w:rsidRDefault="00A75066" w:rsidP="00A75066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Whole Farm Goals</w:t>
      </w:r>
      <w:r>
        <w:rPr>
          <w:sz w:val="24"/>
        </w:rPr>
        <w:br/>
      </w:r>
    </w:p>
    <w:p w14:paraId="14727D72" w14:textId="72C7A870" w:rsidR="00A75066" w:rsidRDefault="00C22A9A" w:rsidP="00A75066">
      <w:pPr>
        <w:pStyle w:val="Title"/>
        <w:jc w:val="left"/>
        <w:rPr>
          <w:sz w:val="24"/>
        </w:rPr>
      </w:pPr>
      <w:r>
        <w:rPr>
          <w:sz w:val="24"/>
        </w:rPr>
        <w:br/>
      </w:r>
    </w:p>
    <w:p w14:paraId="14727D73" w14:textId="1CD5AF83" w:rsidR="00A75066" w:rsidRDefault="00A75066" w:rsidP="00A75066">
      <w:pPr>
        <w:pStyle w:val="Title"/>
        <w:jc w:val="left"/>
        <w:rPr>
          <w:sz w:val="24"/>
        </w:rPr>
      </w:pPr>
    </w:p>
    <w:p w14:paraId="14727D74" w14:textId="4E4CF05C" w:rsidR="00A75066" w:rsidRDefault="00A75066" w:rsidP="00A75066">
      <w:pPr>
        <w:pStyle w:val="Title"/>
        <w:jc w:val="left"/>
        <w:rPr>
          <w:sz w:val="24"/>
        </w:rPr>
      </w:pPr>
    </w:p>
    <w:p w14:paraId="14727D75" w14:textId="03D1F103" w:rsidR="00A75066" w:rsidRDefault="00A75066" w:rsidP="00A75066">
      <w:pPr>
        <w:pStyle w:val="Title"/>
        <w:jc w:val="left"/>
        <w:rPr>
          <w:sz w:val="24"/>
        </w:rPr>
      </w:pPr>
    </w:p>
    <w:p w14:paraId="14727D76" w14:textId="307B7C53" w:rsidR="00F14BC7" w:rsidRDefault="00A75066" w:rsidP="00F14BC7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Evaluation of </w:t>
      </w:r>
      <w:r w:rsidR="00F14BC7">
        <w:rPr>
          <w:sz w:val="24"/>
        </w:rPr>
        <w:t xml:space="preserve">Current </w:t>
      </w:r>
      <w:r>
        <w:rPr>
          <w:sz w:val="24"/>
        </w:rPr>
        <w:t>Resources</w:t>
      </w:r>
    </w:p>
    <w:p w14:paraId="0C5D46B6" w14:textId="77777777" w:rsidR="00AA704B" w:rsidRDefault="00AA704B" w:rsidP="00AA704B">
      <w:pPr>
        <w:pStyle w:val="Title"/>
        <w:ind w:left="1080"/>
        <w:jc w:val="left"/>
        <w:rPr>
          <w:sz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402BD0" w14:paraId="40C38553" w14:textId="77777777" w:rsidTr="00AA704B">
        <w:tc>
          <w:tcPr>
            <w:tcW w:w="9499" w:type="dxa"/>
          </w:tcPr>
          <w:p w14:paraId="5E928E40" w14:textId="6E142F7C" w:rsidR="00402BD0" w:rsidRPr="00E55B4B" w:rsidRDefault="00402BD0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5B4B">
              <w:rPr>
                <w:rFonts w:ascii="Arial" w:hAnsi="Arial" w:cs="Arial"/>
                <w:sz w:val="20"/>
                <w:szCs w:val="20"/>
              </w:rPr>
              <w:t>Personal Experience/Training or Skills</w:t>
            </w:r>
            <w:r w:rsidR="00AA704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64CD0C" w14:textId="4E72AF33" w:rsidR="00402BD0" w:rsidRDefault="00402BD0" w:rsidP="00AA704B">
            <w:pPr>
              <w:pStyle w:val="Title"/>
              <w:ind w:left="360"/>
              <w:jc w:val="left"/>
              <w:rPr>
                <w:sz w:val="24"/>
              </w:rPr>
            </w:pPr>
          </w:p>
          <w:p w14:paraId="20B80E4C" w14:textId="77777777" w:rsidR="00AA704B" w:rsidRDefault="00AA704B" w:rsidP="00AA704B">
            <w:pPr>
              <w:pStyle w:val="Title"/>
              <w:ind w:left="360"/>
              <w:jc w:val="left"/>
              <w:rPr>
                <w:sz w:val="24"/>
              </w:rPr>
            </w:pPr>
          </w:p>
          <w:p w14:paraId="4849580B" w14:textId="16E87F35" w:rsidR="00AA704B" w:rsidRDefault="00AA704B" w:rsidP="00AA704B">
            <w:pPr>
              <w:pStyle w:val="Title"/>
              <w:ind w:left="360"/>
              <w:jc w:val="left"/>
              <w:rPr>
                <w:sz w:val="24"/>
              </w:rPr>
            </w:pPr>
          </w:p>
        </w:tc>
      </w:tr>
      <w:tr w:rsidR="00402BD0" w14:paraId="1EF31638" w14:textId="77777777" w:rsidTr="00AA704B">
        <w:tc>
          <w:tcPr>
            <w:tcW w:w="9499" w:type="dxa"/>
          </w:tcPr>
          <w:p w14:paraId="0D613EA0" w14:textId="14685E3C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5B4B">
              <w:rPr>
                <w:rFonts w:ascii="Arial" w:hAnsi="Arial" w:cs="Arial"/>
                <w:sz w:val="20"/>
                <w:szCs w:val="20"/>
              </w:rPr>
              <w:t>Other Labor Resources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F3D8C6" w14:textId="77777777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DE99A1F" w14:textId="77777777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7DE8723" w14:textId="77777777" w:rsidR="00402BD0" w:rsidRDefault="00402BD0" w:rsidP="00AF5FBB">
            <w:pPr>
              <w:pStyle w:val="Title"/>
              <w:jc w:val="left"/>
              <w:rPr>
                <w:sz w:val="24"/>
              </w:rPr>
            </w:pPr>
          </w:p>
        </w:tc>
      </w:tr>
      <w:tr w:rsidR="00402BD0" w14:paraId="43F7ACD4" w14:textId="77777777" w:rsidTr="00AA704B">
        <w:tc>
          <w:tcPr>
            <w:tcW w:w="9499" w:type="dxa"/>
          </w:tcPr>
          <w:p w14:paraId="06B770B4" w14:textId="77777777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Natural Resources</w:t>
            </w:r>
            <w:r w:rsidRPr="00754B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54B61">
              <w:rPr>
                <w:rFonts w:ascii="Arial" w:hAnsi="Arial" w:cs="Arial"/>
                <w:sz w:val="20"/>
                <w:szCs w:val="20"/>
              </w:rPr>
              <w:t>Land, Soil, Water, Other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28BD607" w14:textId="49FA03BF" w:rsidR="00402BD0" w:rsidRDefault="00402BD0" w:rsidP="00AF5FBB">
            <w:pPr>
              <w:pStyle w:val="Title"/>
              <w:jc w:val="left"/>
              <w:rPr>
                <w:sz w:val="24"/>
              </w:rPr>
            </w:pPr>
          </w:p>
          <w:p w14:paraId="176E9D44" w14:textId="77777777" w:rsidR="00AA704B" w:rsidRDefault="00AA704B" w:rsidP="00AF5FBB">
            <w:pPr>
              <w:pStyle w:val="Title"/>
              <w:jc w:val="left"/>
              <w:rPr>
                <w:sz w:val="24"/>
              </w:rPr>
            </w:pPr>
          </w:p>
          <w:p w14:paraId="6EA82746" w14:textId="0326CCCF" w:rsidR="00AA704B" w:rsidRDefault="00AA704B" w:rsidP="00AF5FBB">
            <w:pPr>
              <w:pStyle w:val="Title"/>
              <w:jc w:val="left"/>
              <w:rPr>
                <w:sz w:val="24"/>
              </w:rPr>
            </w:pPr>
          </w:p>
        </w:tc>
      </w:tr>
      <w:tr w:rsidR="00402BD0" w14:paraId="250F97D2" w14:textId="77777777" w:rsidTr="00AA704B">
        <w:tc>
          <w:tcPr>
            <w:tcW w:w="9499" w:type="dxa"/>
          </w:tcPr>
          <w:p w14:paraId="3E9520D8" w14:textId="77777777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Physical Resources (Buildings, Equipment, Other): </w:t>
            </w:r>
          </w:p>
          <w:p w14:paraId="519A0909" w14:textId="0571CEC3" w:rsidR="00402BD0" w:rsidRDefault="00402BD0" w:rsidP="00AF5FBB">
            <w:pPr>
              <w:pStyle w:val="Title"/>
              <w:jc w:val="left"/>
              <w:rPr>
                <w:sz w:val="24"/>
              </w:rPr>
            </w:pPr>
          </w:p>
          <w:p w14:paraId="7A15C708" w14:textId="77777777" w:rsidR="00AA704B" w:rsidRDefault="00AA704B" w:rsidP="00AF5FBB">
            <w:pPr>
              <w:pStyle w:val="Title"/>
              <w:jc w:val="left"/>
              <w:rPr>
                <w:sz w:val="24"/>
              </w:rPr>
            </w:pPr>
          </w:p>
          <w:p w14:paraId="0FAE195C" w14:textId="4500FA95" w:rsidR="00AA704B" w:rsidRDefault="00AA704B" w:rsidP="00AF5FBB">
            <w:pPr>
              <w:pStyle w:val="Title"/>
              <w:jc w:val="left"/>
              <w:rPr>
                <w:sz w:val="24"/>
              </w:rPr>
            </w:pPr>
          </w:p>
        </w:tc>
      </w:tr>
      <w:tr w:rsidR="00402BD0" w14:paraId="4E1995D2" w14:textId="77777777" w:rsidTr="00AA704B">
        <w:tc>
          <w:tcPr>
            <w:tcW w:w="9499" w:type="dxa"/>
          </w:tcPr>
          <w:p w14:paraId="241BD9E0" w14:textId="37884341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 Resources:</w:t>
            </w:r>
          </w:p>
          <w:p w14:paraId="0188E4DE" w14:textId="3D35BE68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1D666B5" w14:textId="0378DCE0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EBE3738" w14:textId="77777777" w:rsidR="00AA704B" w:rsidRPr="00E55B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2400C02" w14:textId="77777777" w:rsidR="00402BD0" w:rsidRDefault="00402BD0" w:rsidP="00AF5FBB">
            <w:pPr>
              <w:pStyle w:val="Title"/>
              <w:jc w:val="left"/>
              <w:rPr>
                <w:sz w:val="24"/>
              </w:rPr>
            </w:pPr>
          </w:p>
        </w:tc>
      </w:tr>
      <w:tr w:rsidR="00402BD0" w14:paraId="71206B9F" w14:textId="77777777" w:rsidTr="00AA704B">
        <w:tc>
          <w:tcPr>
            <w:tcW w:w="9499" w:type="dxa"/>
          </w:tcPr>
          <w:p w14:paraId="5C43F929" w14:textId="4B25466A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Resources:</w:t>
            </w:r>
          </w:p>
          <w:p w14:paraId="36BA9454" w14:textId="77777777" w:rsidR="00AA704B" w:rsidRPr="00754B61" w:rsidRDefault="00AA704B" w:rsidP="00AA704B">
            <w:pPr>
              <w:pStyle w:val="Title"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0DCA679" w14:textId="2359A530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EB64B3" w14:textId="77777777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695851C" w14:textId="77777777" w:rsidR="00402BD0" w:rsidRDefault="00402BD0" w:rsidP="00AA704B">
            <w:pPr>
              <w:pStyle w:val="Title"/>
              <w:ind w:firstLine="720"/>
              <w:jc w:val="left"/>
              <w:rPr>
                <w:sz w:val="24"/>
              </w:rPr>
            </w:pPr>
          </w:p>
        </w:tc>
      </w:tr>
      <w:tr w:rsidR="00402BD0" w14:paraId="00C873FD" w14:textId="77777777" w:rsidTr="00AA704B">
        <w:tc>
          <w:tcPr>
            <w:tcW w:w="9499" w:type="dxa"/>
          </w:tcPr>
          <w:p w14:paraId="127A3BBE" w14:textId="77777777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4B61">
              <w:rPr>
                <w:rFonts w:ascii="Arial" w:hAnsi="Arial" w:cs="Arial"/>
                <w:sz w:val="20"/>
                <w:szCs w:val="20"/>
              </w:rPr>
              <w:t>Community Resource</w:t>
            </w:r>
            <w:r>
              <w:rPr>
                <w:rFonts w:ascii="Arial" w:hAnsi="Arial" w:cs="Arial"/>
                <w:sz w:val="20"/>
                <w:szCs w:val="20"/>
              </w:rPr>
              <w:t>s:</w:t>
            </w:r>
          </w:p>
          <w:p w14:paraId="22D4E4CD" w14:textId="77777777" w:rsidR="00402BD0" w:rsidRDefault="00402BD0" w:rsidP="00AF5FBB">
            <w:pPr>
              <w:pStyle w:val="Title"/>
              <w:jc w:val="left"/>
              <w:rPr>
                <w:sz w:val="24"/>
              </w:rPr>
            </w:pPr>
          </w:p>
          <w:p w14:paraId="6876C0F3" w14:textId="77777777" w:rsidR="00AA704B" w:rsidRDefault="00AA704B" w:rsidP="00AF5FBB">
            <w:pPr>
              <w:pStyle w:val="Title"/>
              <w:jc w:val="left"/>
              <w:rPr>
                <w:sz w:val="24"/>
              </w:rPr>
            </w:pPr>
          </w:p>
          <w:p w14:paraId="2AC12842" w14:textId="77777777" w:rsidR="00AA704B" w:rsidRDefault="00AA704B" w:rsidP="00AF5FBB">
            <w:pPr>
              <w:pStyle w:val="Title"/>
              <w:jc w:val="left"/>
              <w:rPr>
                <w:sz w:val="24"/>
              </w:rPr>
            </w:pPr>
          </w:p>
          <w:p w14:paraId="03CD948C" w14:textId="20E921C4" w:rsidR="00AA704B" w:rsidRDefault="00AA704B" w:rsidP="00AF5FBB">
            <w:pPr>
              <w:pStyle w:val="Title"/>
              <w:jc w:val="left"/>
              <w:rPr>
                <w:sz w:val="24"/>
              </w:rPr>
            </w:pPr>
          </w:p>
        </w:tc>
      </w:tr>
    </w:tbl>
    <w:p w14:paraId="4D44EEB7" w14:textId="77777777" w:rsidR="00AF5FBB" w:rsidRDefault="00AF5FBB" w:rsidP="00AF5FBB">
      <w:pPr>
        <w:pStyle w:val="Title"/>
        <w:ind w:left="1080"/>
        <w:jc w:val="left"/>
        <w:rPr>
          <w:sz w:val="24"/>
        </w:rPr>
      </w:pPr>
    </w:p>
    <w:p w14:paraId="22BF5CDC" w14:textId="236B0BB1" w:rsidR="00E55B4B" w:rsidRPr="00E55B4B" w:rsidRDefault="00E55B4B" w:rsidP="00E55B4B">
      <w:pPr>
        <w:pStyle w:val="Title"/>
        <w:ind w:left="360"/>
        <w:jc w:val="left"/>
        <w:rPr>
          <w:rFonts w:ascii="Arial" w:hAnsi="Arial" w:cs="Arial"/>
          <w:sz w:val="20"/>
          <w:szCs w:val="20"/>
        </w:rPr>
      </w:pPr>
    </w:p>
    <w:p w14:paraId="5CAC3EEB" w14:textId="066DF69C" w:rsidR="00E55B4B" w:rsidRPr="00E55B4B" w:rsidRDefault="00E55B4B" w:rsidP="00E55B4B">
      <w:pPr>
        <w:pStyle w:val="Title"/>
        <w:ind w:left="360"/>
        <w:jc w:val="left"/>
        <w:rPr>
          <w:rFonts w:ascii="Arial" w:hAnsi="Arial" w:cs="Arial"/>
          <w:sz w:val="20"/>
          <w:szCs w:val="20"/>
        </w:rPr>
      </w:pPr>
    </w:p>
    <w:p w14:paraId="1C5AB9D0" w14:textId="6F5D5A37" w:rsidR="00E55B4B" w:rsidRPr="00E55B4B" w:rsidRDefault="00E55B4B" w:rsidP="00E55B4B">
      <w:pPr>
        <w:pStyle w:val="Title"/>
        <w:ind w:left="360"/>
        <w:jc w:val="left"/>
        <w:rPr>
          <w:rFonts w:ascii="Arial" w:hAnsi="Arial" w:cs="Arial"/>
          <w:sz w:val="20"/>
          <w:szCs w:val="20"/>
        </w:rPr>
      </w:pPr>
    </w:p>
    <w:p w14:paraId="4430C1B7" w14:textId="62ECB2C9" w:rsidR="00DA5147" w:rsidRDefault="00DA5147" w:rsidP="00AA704B">
      <w:pPr>
        <w:pStyle w:val="Title"/>
        <w:jc w:val="left"/>
        <w:rPr>
          <w:rFonts w:ascii="Arial" w:hAnsi="Arial" w:cs="Arial"/>
          <w:i/>
          <w:sz w:val="20"/>
          <w:szCs w:val="20"/>
        </w:rPr>
      </w:pPr>
    </w:p>
    <w:p w14:paraId="7860401B" w14:textId="77777777" w:rsidR="00DA5147" w:rsidRPr="003E4784" w:rsidRDefault="00DA5147" w:rsidP="00754B61">
      <w:pPr>
        <w:pStyle w:val="Title"/>
        <w:ind w:left="720"/>
        <w:jc w:val="left"/>
        <w:rPr>
          <w:rFonts w:cs="Arial"/>
          <w:i/>
          <w:sz w:val="24"/>
        </w:rPr>
      </w:pPr>
    </w:p>
    <w:p w14:paraId="0C7872BC" w14:textId="5D4C9BF6" w:rsidR="00AF715C" w:rsidRDefault="00C22A9A" w:rsidP="00754B61">
      <w:pPr>
        <w:pStyle w:val="Title"/>
        <w:ind w:left="720"/>
        <w:jc w:val="left"/>
        <w:rPr>
          <w:rFonts w:cs="Arial"/>
          <w:b/>
          <w:sz w:val="24"/>
        </w:rPr>
      </w:pPr>
      <w:r w:rsidRPr="003E4784">
        <w:rPr>
          <w:rFonts w:cs="Arial"/>
          <w:b/>
          <w:sz w:val="24"/>
        </w:rPr>
        <w:t>Property Map</w:t>
      </w:r>
      <w:r w:rsidR="00AF715C">
        <w:rPr>
          <w:rFonts w:cs="Arial"/>
          <w:b/>
          <w:sz w:val="24"/>
        </w:rPr>
        <w:t xml:space="preserve"> </w:t>
      </w:r>
    </w:p>
    <w:p w14:paraId="5F080A40" w14:textId="0C51849B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2E58DCD7" w14:textId="4E7B9358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75D07A65" w14:textId="7DFC4B6E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52E6A4E9" w14:textId="7467E284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5069CFF2" w14:textId="5ED53E93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35CE7614" w14:textId="177326AD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379F6D20" w14:textId="6735EB47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1A8FE121" w14:textId="35C635F9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10116262" w14:textId="79310CCA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69C48D5A" w14:textId="567B17A0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4B464345" w14:textId="2F484ED4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0404F8FB" w14:textId="56C5FF24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04D9E90A" w14:textId="6FDB4652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4A25B1D9" w14:textId="2FDF03B4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199DDCAC" w14:textId="30E3A65E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2872397E" w14:textId="5843CEC6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3C605CAB" w14:textId="7E659AA4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1AEA78E5" w14:textId="67027031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6396EEE6" w14:textId="10C8DB67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0495AE87" w14:textId="2A1DAE0C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4FAAC9B1" w14:textId="754B0273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59A9FA53" w14:textId="54EE9D8F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611F665E" w14:textId="1A5917E0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66F5992F" w14:textId="777AC461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3BCCC708" w14:textId="449CCCFD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4E70D389" w14:textId="7343ADB0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066B2B35" w14:textId="3F0F15D1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40C4CA98" w14:textId="13AAC1CA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18D92752" w14:textId="5CC23F89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230C4AAE" w14:textId="5030F085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0087FFA7" w14:textId="2C2DD331" w:rsidR="00AF715C" w:rsidRDefault="00AF715C" w:rsidP="00754B61">
      <w:pPr>
        <w:pStyle w:val="Title"/>
        <w:ind w:left="720"/>
        <w:jc w:val="left"/>
        <w:rPr>
          <w:rFonts w:cs="Arial"/>
          <w:b/>
          <w:sz w:val="24"/>
        </w:rPr>
      </w:pPr>
    </w:p>
    <w:p w14:paraId="25DFCB6B" w14:textId="5BAA727A" w:rsidR="00AF715C" w:rsidRDefault="00AF715C" w:rsidP="00AF715C">
      <w:pPr>
        <w:pStyle w:val="Title"/>
        <w:jc w:val="left"/>
        <w:rPr>
          <w:rFonts w:cs="Arial"/>
          <w:b/>
          <w:sz w:val="24"/>
        </w:rPr>
      </w:pPr>
    </w:p>
    <w:p w14:paraId="14727D90" w14:textId="34B1D908" w:rsidR="00C22A9A" w:rsidRPr="003E4784" w:rsidRDefault="00FF1399" w:rsidP="00754B61">
      <w:pPr>
        <w:pStyle w:val="Title"/>
        <w:ind w:left="720"/>
        <w:jc w:val="left"/>
        <w:rPr>
          <w:rFonts w:cs="Arial"/>
          <w:b/>
          <w:i/>
          <w:sz w:val="24"/>
        </w:rPr>
      </w:pPr>
      <w:r w:rsidRPr="003E4784">
        <w:rPr>
          <w:rFonts w:cs="Arial"/>
          <w:b/>
          <w:i/>
          <w:sz w:val="24"/>
        </w:rPr>
        <w:t xml:space="preserve"> </w:t>
      </w:r>
    </w:p>
    <w:p w14:paraId="14727D92" w14:textId="52C0EDA4" w:rsidR="00754B61" w:rsidRDefault="00AF715C" w:rsidP="00AF715C">
      <w:pPr>
        <w:pStyle w:val="Title"/>
        <w:ind w:left="8640"/>
        <w:jc w:val="left"/>
        <w:rPr>
          <w:rFonts w:ascii="Arial" w:hAnsi="Arial" w:cs="Arial"/>
          <w:sz w:val="22"/>
          <w:szCs w:val="22"/>
        </w:rPr>
      </w:pPr>
      <w:r>
        <w:rPr>
          <w:rFonts w:asciiTheme="majorHAnsi" w:eastAsiaTheme="majorEastAsia" w:hAnsiTheme="majorHAnsi" w:cstheme="majorBidi"/>
          <w:noProof/>
          <w:color w:val="365F91" w:themeColor="accent1" w:themeShade="BF"/>
          <w:sz w:val="32"/>
          <w:szCs w:val="32"/>
        </w:rPr>
        <w:drawing>
          <wp:inline distT="0" distB="0" distL="0" distR="0" wp14:anchorId="5EB54FC1" wp14:editId="6CC196FF">
            <wp:extent cx="866775" cy="8667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24px-Simple_compass_rose.sv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7D94" w14:textId="36D0E155" w:rsidR="00BD55E2" w:rsidRDefault="00754B61" w:rsidP="00BD55E2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br w:type="page"/>
      </w:r>
      <w:r w:rsidR="00A75066">
        <w:rPr>
          <w:sz w:val="24"/>
        </w:rPr>
        <w:lastRenderedPageBreak/>
        <w:t xml:space="preserve">Marketing </w:t>
      </w:r>
      <w:r w:rsidR="00D00A26">
        <w:rPr>
          <w:sz w:val="24"/>
        </w:rPr>
        <w:t>Outlets</w:t>
      </w:r>
    </w:p>
    <w:p w14:paraId="06614AF5" w14:textId="629F8C93" w:rsidR="00D00A26" w:rsidRPr="00D00A26" w:rsidRDefault="00D00A26" w:rsidP="00D00A26">
      <w:pPr>
        <w:pStyle w:val="Title"/>
        <w:numPr>
          <w:ilvl w:val="2"/>
          <w:numId w:val="6"/>
        </w:numPr>
        <w:jc w:val="left"/>
        <w:rPr>
          <w:sz w:val="24"/>
        </w:rPr>
      </w:pPr>
      <w:r>
        <w:rPr>
          <w:rFonts w:ascii="Arial" w:hAnsi="Arial" w:cs="Arial"/>
          <w:sz w:val="22"/>
          <w:szCs w:val="22"/>
        </w:rPr>
        <w:t>Wholesale</w:t>
      </w:r>
    </w:p>
    <w:p w14:paraId="1DE0DC1D" w14:textId="2863CCDF" w:rsidR="00D00A26" w:rsidRPr="00D00A26" w:rsidRDefault="00D00A26" w:rsidP="00D00A26">
      <w:pPr>
        <w:pStyle w:val="Title"/>
        <w:numPr>
          <w:ilvl w:val="2"/>
          <w:numId w:val="6"/>
        </w:numPr>
        <w:jc w:val="left"/>
        <w:rPr>
          <w:sz w:val="24"/>
        </w:rPr>
      </w:pPr>
      <w:r>
        <w:rPr>
          <w:rFonts w:ascii="Arial" w:hAnsi="Arial" w:cs="Arial"/>
          <w:sz w:val="22"/>
          <w:szCs w:val="22"/>
        </w:rPr>
        <w:t>Farmers Markets</w:t>
      </w:r>
    </w:p>
    <w:p w14:paraId="17B74D13" w14:textId="172BB544" w:rsidR="00D00A26" w:rsidRPr="00D00A26" w:rsidRDefault="00D00A26" w:rsidP="00D00A26">
      <w:pPr>
        <w:pStyle w:val="Title"/>
        <w:numPr>
          <w:ilvl w:val="2"/>
          <w:numId w:val="6"/>
        </w:numPr>
        <w:jc w:val="left"/>
        <w:rPr>
          <w:sz w:val="24"/>
        </w:rPr>
      </w:pPr>
      <w:r>
        <w:rPr>
          <w:rFonts w:ascii="Arial" w:hAnsi="Arial" w:cs="Arial"/>
          <w:sz w:val="22"/>
          <w:szCs w:val="22"/>
        </w:rPr>
        <w:t>CSA</w:t>
      </w:r>
    </w:p>
    <w:p w14:paraId="02D5BA2A" w14:textId="6A88C3CE" w:rsidR="00D00A26" w:rsidRPr="00D00A26" w:rsidRDefault="00D00A26" w:rsidP="00D00A26">
      <w:pPr>
        <w:pStyle w:val="Title"/>
        <w:numPr>
          <w:ilvl w:val="2"/>
          <w:numId w:val="6"/>
        </w:numPr>
        <w:jc w:val="left"/>
        <w:rPr>
          <w:sz w:val="24"/>
        </w:rPr>
      </w:pPr>
      <w:r>
        <w:rPr>
          <w:rFonts w:ascii="Arial" w:hAnsi="Arial" w:cs="Arial"/>
          <w:sz w:val="22"/>
          <w:szCs w:val="22"/>
        </w:rPr>
        <w:t>Farm Stand</w:t>
      </w:r>
    </w:p>
    <w:p w14:paraId="59D541E0" w14:textId="7358C4F0" w:rsidR="00D305E6" w:rsidRPr="00DA5147" w:rsidRDefault="00DC2F1A" w:rsidP="00DA5147">
      <w:pPr>
        <w:pStyle w:val="Title"/>
        <w:numPr>
          <w:ilvl w:val="2"/>
          <w:numId w:val="6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</w:t>
      </w:r>
      <w:r w:rsidR="00DA5147">
        <w:rPr>
          <w:rFonts w:ascii="Arial" w:hAnsi="Arial" w:cs="Arial"/>
          <w:sz w:val="22"/>
          <w:szCs w:val="22"/>
        </w:rPr>
        <w:t>______________________</w:t>
      </w:r>
    </w:p>
    <w:p w14:paraId="36B90E40" w14:textId="61780FC4" w:rsidR="00C56333" w:rsidRDefault="00C56333" w:rsidP="00DA5147">
      <w:pPr>
        <w:pStyle w:val="Title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AA704B" w14:paraId="58F22271" w14:textId="77777777" w:rsidTr="00AA704B">
        <w:tc>
          <w:tcPr>
            <w:tcW w:w="9499" w:type="dxa"/>
          </w:tcPr>
          <w:p w14:paraId="6DEFF1B5" w14:textId="509D95DE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Reasons behind markets chosen and how will this affect your production plan:</w:t>
            </w:r>
          </w:p>
          <w:p w14:paraId="488B4E2C" w14:textId="49E3AC77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E5C2BE5" w14:textId="6D0946B7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7EADCB5" w14:textId="6747C454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43B06B" w14:textId="77777777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9189A27" w14:textId="77777777" w:rsidR="00AA704B" w:rsidRDefault="00AA704B" w:rsidP="00AA704B">
            <w:pPr>
              <w:pStyle w:val="Title"/>
              <w:ind w:left="360" w:firstLine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DE8523" w14:textId="77777777" w:rsidR="00AA704B" w:rsidRDefault="00AA704B" w:rsidP="00AA704B">
            <w:pPr>
              <w:pStyle w:val="Title"/>
              <w:ind w:left="360" w:firstLine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50985E" w14:textId="77777777" w:rsidR="00AA704B" w:rsidRDefault="00AA704B" w:rsidP="00DA514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14727DB0" w14:textId="0324515E" w:rsidR="00047C99" w:rsidRDefault="00047C99" w:rsidP="00047C99">
      <w:pPr>
        <w:pStyle w:val="Title"/>
        <w:jc w:val="left"/>
        <w:rPr>
          <w:sz w:val="24"/>
        </w:rPr>
      </w:pPr>
    </w:p>
    <w:p w14:paraId="0F0D475C" w14:textId="545EDB83" w:rsidR="00954514" w:rsidRPr="001C70E3" w:rsidRDefault="00954514" w:rsidP="00954514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sz w:val="24"/>
        </w:rPr>
        <w:t xml:space="preserve">General </w:t>
      </w:r>
      <w:r w:rsidR="00BC08E8">
        <w:rPr>
          <w:sz w:val="24"/>
        </w:rPr>
        <w:t>Description of Planned Farm</w:t>
      </w:r>
      <w:r>
        <w:rPr>
          <w:sz w:val="24"/>
        </w:rPr>
        <w:t xml:space="preserve"> </w:t>
      </w:r>
      <w:r w:rsidRPr="001C70E3">
        <w:rPr>
          <w:rFonts w:ascii="Arial" w:hAnsi="Arial" w:cs="Arial"/>
          <w:sz w:val="20"/>
          <w:szCs w:val="20"/>
        </w:rPr>
        <w:t>(include challenges &amp; possible solutions)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38"/>
        <w:gridCol w:w="4861"/>
      </w:tblGrid>
      <w:tr w:rsidR="0001202D" w:rsidRPr="0001202D" w14:paraId="1F1B0FC3" w14:textId="36C7E6E7" w:rsidTr="0001202D">
        <w:tc>
          <w:tcPr>
            <w:tcW w:w="4638" w:type="dxa"/>
          </w:tcPr>
          <w:p w14:paraId="20568166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>Climate:</w:t>
            </w:r>
          </w:p>
          <w:p w14:paraId="00AE1579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A831C08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C3A2E9D" w14:textId="61D8F02F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1" w:type="dxa"/>
          </w:tcPr>
          <w:p w14:paraId="4CA561C9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>Soils:</w:t>
            </w:r>
          </w:p>
          <w:p w14:paraId="2DF1FB6B" w14:textId="39B6D0C2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:rsidRPr="0001202D" w14:paraId="4A6E0F6F" w14:textId="640B0DA6" w:rsidTr="0001202D">
        <w:tc>
          <w:tcPr>
            <w:tcW w:w="4638" w:type="dxa"/>
          </w:tcPr>
          <w:p w14:paraId="2256EE2C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>Water:</w:t>
            </w:r>
          </w:p>
          <w:p w14:paraId="10A15EB3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F78A8F7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C386455" w14:textId="57ED2386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1" w:type="dxa"/>
          </w:tcPr>
          <w:p w14:paraId="6C487308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>Buildings &amp; Fencing:</w:t>
            </w:r>
          </w:p>
          <w:p w14:paraId="2E98D24F" w14:textId="77777777" w:rsidR="0001202D" w:rsidRDefault="000120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772C6" w14:textId="77777777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:rsidRPr="0001202D" w14:paraId="367D3DA4" w14:textId="2484E6FC" w:rsidTr="0001202D">
        <w:tc>
          <w:tcPr>
            <w:tcW w:w="4638" w:type="dxa"/>
          </w:tcPr>
          <w:p w14:paraId="7112CCCE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>Machinery:</w:t>
            </w:r>
          </w:p>
          <w:p w14:paraId="1BF9EA80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51F5C20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B52E738" w14:textId="251BC348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1" w:type="dxa"/>
          </w:tcPr>
          <w:p w14:paraId="07B58DC6" w14:textId="0A6175DC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>Labor:</w:t>
            </w:r>
          </w:p>
          <w:p w14:paraId="199E101D" w14:textId="77777777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:rsidRPr="0001202D" w14:paraId="43A981ED" w14:textId="4FC3D17C" w:rsidTr="0001202D">
        <w:tc>
          <w:tcPr>
            <w:tcW w:w="4638" w:type="dxa"/>
          </w:tcPr>
          <w:p w14:paraId="24A5D2C4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>Regulatory/Liability Factors:</w:t>
            </w:r>
          </w:p>
          <w:p w14:paraId="4D30CF21" w14:textId="494B9C54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4B91E73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DB27E70" w14:textId="67233839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1" w:type="dxa"/>
          </w:tcPr>
          <w:p w14:paraId="68056A4D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 xml:space="preserve">Cover Crop Plan </w:t>
            </w:r>
          </w:p>
          <w:p w14:paraId="13EF588C" w14:textId="77777777" w:rsidR="0001202D" w:rsidRDefault="000120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8597D" w14:textId="77777777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:rsidRPr="0001202D" w14:paraId="2F00428C" w14:textId="1E790DD7" w:rsidTr="0001202D">
        <w:tc>
          <w:tcPr>
            <w:tcW w:w="4638" w:type="dxa"/>
          </w:tcPr>
          <w:p w14:paraId="0FCC1B23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>Crop Rotation Plan</w:t>
            </w:r>
          </w:p>
          <w:p w14:paraId="1445C8AC" w14:textId="59D78398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BE04AA4" w14:textId="7C80E793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840F706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8EA4906" w14:textId="2AD3A3F5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1" w:type="dxa"/>
          </w:tcPr>
          <w:p w14:paraId="0B345FFB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 xml:space="preserve">Soil Conservation Practices to be used: </w:t>
            </w:r>
          </w:p>
          <w:p w14:paraId="4F5518FB" w14:textId="77777777" w:rsidR="0001202D" w:rsidRDefault="000120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4C195" w14:textId="77777777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:rsidRPr="0001202D" w14:paraId="50A6C868" w14:textId="286BC854" w:rsidTr="0001202D">
        <w:tc>
          <w:tcPr>
            <w:tcW w:w="4638" w:type="dxa"/>
          </w:tcPr>
          <w:p w14:paraId="13AB8D18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>Pollinator Habitat Plans:</w:t>
            </w:r>
          </w:p>
          <w:p w14:paraId="157571D1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F419A2E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92B575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805C6C2" w14:textId="731BE0F9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1" w:type="dxa"/>
          </w:tcPr>
          <w:p w14:paraId="22E12492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>Field Layout (bed size and length, map attached)</w:t>
            </w:r>
          </w:p>
          <w:p w14:paraId="737D65A2" w14:textId="77777777" w:rsidR="0001202D" w:rsidRDefault="000120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109AB" w14:textId="77777777" w:rsidR="0001202D" w:rsidRP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:rsidRPr="0001202D" w14:paraId="12BB16BF" w14:textId="77777777" w:rsidTr="0001202D">
        <w:tc>
          <w:tcPr>
            <w:tcW w:w="9499" w:type="dxa"/>
            <w:gridSpan w:val="2"/>
          </w:tcPr>
          <w:p w14:paraId="08EBD19C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02D">
              <w:rPr>
                <w:rFonts w:ascii="Arial" w:hAnsi="Arial" w:cs="Arial"/>
                <w:sz w:val="22"/>
                <w:szCs w:val="22"/>
              </w:rPr>
              <w:t>Methods for Monitoring Effectiveness of Plan</w:t>
            </w:r>
          </w:p>
          <w:p w14:paraId="5DD6C6A4" w14:textId="77777777" w:rsidR="0001202D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8504788" w14:textId="77777777" w:rsidR="0001202D" w:rsidRDefault="0001202D" w:rsidP="0001202D">
            <w:pPr>
              <w:pStyle w:val="Title"/>
              <w:jc w:val="left"/>
              <w:rPr>
                <w:sz w:val="24"/>
              </w:rPr>
            </w:pPr>
          </w:p>
          <w:p w14:paraId="59DC43EA" w14:textId="77777777" w:rsidR="0001202D" w:rsidRDefault="0001202D" w:rsidP="0001202D">
            <w:pPr>
              <w:pStyle w:val="Title"/>
              <w:jc w:val="left"/>
              <w:rPr>
                <w:sz w:val="24"/>
              </w:rPr>
            </w:pPr>
          </w:p>
          <w:p w14:paraId="304D9FC6" w14:textId="77777777" w:rsidR="0001202D" w:rsidRDefault="0001202D" w:rsidP="0001202D">
            <w:pPr>
              <w:pStyle w:val="Title"/>
              <w:jc w:val="left"/>
              <w:rPr>
                <w:sz w:val="24"/>
              </w:rPr>
            </w:pPr>
          </w:p>
          <w:p w14:paraId="44409A95" w14:textId="77777777" w:rsidR="0001202D" w:rsidRDefault="0001202D" w:rsidP="0001202D">
            <w:pPr>
              <w:pStyle w:val="Title"/>
              <w:jc w:val="left"/>
              <w:rPr>
                <w:sz w:val="24"/>
              </w:rPr>
            </w:pPr>
          </w:p>
          <w:p w14:paraId="4E183BCD" w14:textId="044C8AA7" w:rsidR="0001202D" w:rsidRPr="0001202D" w:rsidRDefault="0001202D" w:rsidP="0001202D">
            <w:pPr>
              <w:pStyle w:val="Title"/>
              <w:jc w:val="left"/>
              <w:rPr>
                <w:sz w:val="24"/>
              </w:rPr>
            </w:pPr>
          </w:p>
        </w:tc>
      </w:tr>
    </w:tbl>
    <w:p w14:paraId="24835D4D" w14:textId="77777777" w:rsidR="0001202D" w:rsidRDefault="0001202D" w:rsidP="0001202D">
      <w:pPr>
        <w:pStyle w:val="Title"/>
        <w:ind w:left="1080"/>
        <w:jc w:val="left"/>
        <w:rPr>
          <w:sz w:val="24"/>
        </w:rPr>
      </w:pPr>
    </w:p>
    <w:p w14:paraId="0F49277D" w14:textId="02D35054" w:rsidR="00C56333" w:rsidRDefault="00BC08E8" w:rsidP="00954514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lastRenderedPageBreak/>
        <w:t>Crop Plan: Target Seeding and Harvest Dates</w:t>
      </w:r>
    </w:p>
    <w:p w14:paraId="7A4C3A2E" w14:textId="483949B2" w:rsidR="00C56333" w:rsidRDefault="00C56333" w:rsidP="00C56333">
      <w:pPr>
        <w:pStyle w:val="Title"/>
        <w:ind w:left="1080"/>
        <w:jc w:val="left"/>
        <w:rPr>
          <w:rFonts w:ascii="Arial" w:hAnsi="Arial" w:cs="Arial"/>
          <w:sz w:val="22"/>
          <w:szCs w:val="22"/>
        </w:rPr>
      </w:pPr>
      <w:r w:rsidRPr="00C56333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20"/>
        <w:gridCol w:w="2070"/>
        <w:gridCol w:w="720"/>
        <w:gridCol w:w="1170"/>
        <w:gridCol w:w="1261"/>
        <w:gridCol w:w="1439"/>
        <w:gridCol w:w="1219"/>
      </w:tblGrid>
      <w:tr w:rsidR="0001202D" w14:paraId="3613C1E4" w14:textId="34F8C3D7" w:rsidTr="0001202D">
        <w:tc>
          <w:tcPr>
            <w:tcW w:w="1620" w:type="dxa"/>
          </w:tcPr>
          <w:p w14:paraId="30B0D119" w14:textId="1659C8BD" w:rsidR="0001202D" w:rsidRPr="00DA5147" w:rsidRDefault="0001202D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A5147">
              <w:rPr>
                <w:rFonts w:ascii="Arial" w:hAnsi="Arial" w:cs="Arial"/>
                <w:b/>
                <w:sz w:val="22"/>
                <w:szCs w:val="22"/>
              </w:rPr>
              <w:t xml:space="preserve">Crop </w:t>
            </w:r>
          </w:p>
        </w:tc>
        <w:tc>
          <w:tcPr>
            <w:tcW w:w="2070" w:type="dxa"/>
          </w:tcPr>
          <w:p w14:paraId="0A526747" w14:textId="5F0807E6" w:rsidR="0001202D" w:rsidRPr="00DA5147" w:rsidRDefault="0001202D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A5147">
              <w:rPr>
                <w:rFonts w:ascii="Arial" w:hAnsi="Arial" w:cs="Arial"/>
                <w:b/>
                <w:sz w:val="22"/>
                <w:szCs w:val="22"/>
              </w:rPr>
              <w:t>Plant Family</w:t>
            </w:r>
          </w:p>
        </w:tc>
        <w:tc>
          <w:tcPr>
            <w:tcW w:w="720" w:type="dxa"/>
          </w:tcPr>
          <w:p w14:paraId="5E878AE8" w14:textId="3CC2F7CD" w:rsidR="0001202D" w:rsidRPr="00DA5147" w:rsidRDefault="0001202D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DS/T</w:t>
            </w:r>
          </w:p>
        </w:tc>
        <w:tc>
          <w:tcPr>
            <w:tcW w:w="1170" w:type="dxa"/>
          </w:tcPr>
          <w:p w14:paraId="33FCF6DC" w14:textId="431BDE02" w:rsidR="0001202D" w:rsidRDefault="0001202D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Seeding Date</w:t>
            </w:r>
          </w:p>
        </w:tc>
        <w:tc>
          <w:tcPr>
            <w:tcW w:w="1261" w:type="dxa"/>
          </w:tcPr>
          <w:p w14:paraId="4EB9760C" w14:textId="77777777" w:rsidR="0001202D" w:rsidRDefault="0001202D" w:rsidP="003E4784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Harvest Date</w:t>
            </w:r>
          </w:p>
          <w:p w14:paraId="0EB2D603" w14:textId="0413034A" w:rsidR="0001202D" w:rsidRDefault="0001202D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9" w:type="dxa"/>
          </w:tcPr>
          <w:p w14:paraId="1650D54E" w14:textId="5B325AA6" w:rsidR="0001202D" w:rsidRPr="00DA5147" w:rsidRDefault="0001202D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# of Succession Plantings</w:t>
            </w:r>
          </w:p>
        </w:tc>
        <w:tc>
          <w:tcPr>
            <w:tcW w:w="1219" w:type="dxa"/>
          </w:tcPr>
          <w:p w14:paraId="635C2422" w14:textId="228ACB7A" w:rsidR="0001202D" w:rsidRDefault="0001202D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Projected Yield</w:t>
            </w:r>
          </w:p>
        </w:tc>
      </w:tr>
      <w:tr w:rsidR="0001202D" w14:paraId="3A26DD32" w14:textId="651F7773" w:rsidTr="0001202D">
        <w:tc>
          <w:tcPr>
            <w:tcW w:w="1620" w:type="dxa"/>
          </w:tcPr>
          <w:p w14:paraId="2F021648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E1D8272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4DE282A1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3EDCA92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20541092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4D225BC1" w14:textId="7DC8EDB4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02BBBD18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0B52EE48" w14:textId="58772FC6" w:rsidTr="0001202D">
        <w:tc>
          <w:tcPr>
            <w:tcW w:w="1620" w:type="dxa"/>
          </w:tcPr>
          <w:p w14:paraId="00009817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1D7646D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42B640A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D0EDDEE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7F8C332B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F347AAC" w14:textId="540C8662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1EA58BED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147E1B89" w14:textId="4D9626C2" w:rsidTr="0001202D">
        <w:tc>
          <w:tcPr>
            <w:tcW w:w="1620" w:type="dxa"/>
          </w:tcPr>
          <w:p w14:paraId="078BF2D0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EEEC0F3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4CB59E04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B97FAFC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047BEDE8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486CE446" w14:textId="4093E318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23555574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31EDB98B" w14:textId="525BBAF1" w:rsidTr="0001202D">
        <w:tc>
          <w:tcPr>
            <w:tcW w:w="1620" w:type="dxa"/>
          </w:tcPr>
          <w:p w14:paraId="44F322E6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E8E9A03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F6E8DE1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F650C2B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5F327ECF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FB7315D" w14:textId="21629D1F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15471932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32FB017B" w14:textId="68459A3D" w:rsidTr="0001202D">
        <w:tc>
          <w:tcPr>
            <w:tcW w:w="1620" w:type="dxa"/>
          </w:tcPr>
          <w:p w14:paraId="07F3CD9C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F23916B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F3AD252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335C2E0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064750D9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28E951C" w14:textId="2F37AF28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48AFE2C5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6BC87631" w14:textId="62DB7F32" w:rsidTr="0001202D">
        <w:tc>
          <w:tcPr>
            <w:tcW w:w="1620" w:type="dxa"/>
          </w:tcPr>
          <w:p w14:paraId="627488E7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BB4DFC2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21B63D9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10FAE7E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77AF902A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4F8E726" w14:textId="78F55AF6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4CDB2479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3E148231" w14:textId="670CF3D2" w:rsidTr="0001202D">
        <w:tc>
          <w:tcPr>
            <w:tcW w:w="1620" w:type="dxa"/>
          </w:tcPr>
          <w:p w14:paraId="046B2A65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E460A15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F5C2520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339337A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55CF3F94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FFD939A" w14:textId="253AA4C1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0A4C6E10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134CA63A" w14:textId="567E7AEA" w:rsidTr="0001202D">
        <w:tc>
          <w:tcPr>
            <w:tcW w:w="1620" w:type="dxa"/>
          </w:tcPr>
          <w:p w14:paraId="39A4C938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1C8352D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3A0C318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8CE1430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0B45B7F1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8ACABED" w14:textId="0AC6E4D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445F8616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23597E42" w14:textId="694F0FE1" w:rsidTr="0001202D">
        <w:tc>
          <w:tcPr>
            <w:tcW w:w="1620" w:type="dxa"/>
          </w:tcPr>
          <w:p w14:paraId="56383E1C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6B3AAAA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75D22F1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5DDE51A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1725C904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5A70436" w14:textId="0CAE55FF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055C59B5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6EAF7746" w14:textId="25B6110A" w:rsidTr="0001202D">
        <w:tc>
          <w:tcPr>
            <w:tcW w:w="1620" w:type="dxa"/>
          </w:tcPr>
          <w:p w14:paraId="335F77DF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0866F4A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6707608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5F06542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7564DAB4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0685C72" w14:textId="1F9D6CD5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2E5AD6FC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052EC0C6" w14:textId="42AD486D" w:rsidTr="0001202D">
        <w:tc>
          <w:tcPr>
            <w:tcW w:w="1620" w:type="dxa"/>
          </w:tcPr>
          <w:p w14:paraId="4DE8AB60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2035365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140580C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337494E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2B703E0B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4A33B83" w14:textId="3927157D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1B0665B7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431D43D0" w14:textId="4B236722" w:rsidTr="0001202D">
        <w:tc>
          <w:tcPr>
            <w:tcW w:w="1620" w:type="dxa"/>
          </w:tcPr>
          <w:p w14:paraId="0AA8EEED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DE2BA3D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EDE6F58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2A2273C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4F5769C1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4E0F7C38" w14:textId="0C08F97A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397F1278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76178E96" w14:textId="1658E718" w:rsidTr="0001202D">
        <w:tc>
          <w:tcPr>
            <w:tcW w:w="1620" w:type="dxa"/>
          </w:tcPr>
          <w:p w14:paraId="5AECA0DF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2E46E11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028CC97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BC1B673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561BD753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05F60F6" w14:textId="6780DFF0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6B06C21E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467A3A04" w14:textId="65B3E766" w:rsidTr="0001202D">
        <w:tc>
          <w:tcPr>
            <w:tcW w:w="1620" w:type="dxa"/>
          </w:tcPr>
          <w:p w14:paraId="6C38BAEF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7685996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294D3012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F9E4001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458A648F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941A595" w14:textId="05205C8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485BDF68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7DE32249" w14:textId="296F3723" w:rsidTr="0001202D">
        <w:tc>
          <w:tcPr>
            <w:tcW w:w="1620" w:type="dxa"/>
          </w:tcPr>
          <w:p w14:paraId="6EABBFB7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DE6B010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4BCD323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BBA12AA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6F603DA5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5FD34E6" w14:textId="6940A0A8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300EA293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48E34D0E" w14:textId="4A3562A8" w:rsidTr="0001202D">
        <w:tc>
          <w:tcPr>
            <w:tcW w:w="1620" w:type="dxa"/>
          </w:tcPr>
          <w:p w14:paraId="560528C0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EF941E4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217ACC3A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9319A5C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140473E1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B619022" w14:textId="5A29E35E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0A9852B3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02D" w14:paraId="426FBF89" w14:textId="6B62376F" w:rsidTr="0001202D">
        <w:tc>
          <w:tcPr>
            <w:tcW w:w="1620" w:type="dxa"/>
          </w:tcPr>
          <w:p w14:paraId="71726986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D4723A1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45F8DEB1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4C23B33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2C6457B7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D2EAB55" w14:textId="09DE335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4BC4280D" w14:textId="77777777" w:rsidR="0001202D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BDA801" w14:textId="3E6769B9" w:rsidR="00871C29" w:rsidRDefault="00871C29" w:rsidP="00F57EC2">
      <w:pPr>
        <w:pStyle w:val="Title"/>
        <w:jc w:val="left"/>
        <w:rPr>
          <w:sz w:val="24"/>
        </w:rPr>
      </w:pPr>
    </w:p>
    <w:p w14:paraId="204FAF0F" w14:textId="3A6B3E70" w:rsidR="00B31328" w:rsidRDefault="003E4784" w:rsidP="00F57EC2">
      <w:pPr>
        <w:pStyle w:val="Title"/>
        <w:jc w:val="left"/>
        <w:rPr>
          <w:sz w:val="24"/>
        </w:rPr>
      </w:pPr>
      <w:r>
        <w:rPr>
          <w:sz w:val="24"/>
        </w:rPr>
        <w:t xml:space="preserve">Field Layout </w:t>
      </w:r>
    </w:p>
    <w:p w14:paraId="556D4E8A" w14:textId="7AAF0739" w:rsidR="00B31328" w:rsidRDefault="00B31328" w:rsidP="00F57EC2">
      <w:pPr>
        <w:pStyle w:val="Title"/>
        <w:jc w:val="left"/>
        <w:rPr>
          <w:sz w:val="24"/>
        </w:rPr>
      </w:pPr>
    </w:p>
    <w:p w14:paraId="27B50BDF" w14:textId="0F706BD2" w:rsidR="00B31328" w:rsidRDefault="00B31328" w:rsidP="00F57EC2">
      <w:pPr>
        <w:pStyle w:val="Title"/>
        <w:jc w:val="left"/>
        <w:rPr>
          <w:sz w:val="24"/>
        </w:rPr>
      </w:pPr>
    </w:p>
    <w:p w14:paraId="66E514F4" w14:textId="721B0EC7" w:rsidR="00B31328" w:rsidRDefault="00B31328" w:rsidP="00F57EC2">
      <w:pPr>
        <w:pStyle w:val="Title"/>
        <w:jc w:val="left"/>
        <w:rPr>
          <w:sz w:val="24"/>
        </w:rPr>
      </w:pPr>
    </w:p>
    <w:p w14:paraId="1312DC6F" w14:textId="7F9875BD" w:rsidR="00B31328" w:rsidRDefault="00B31328" w:rsidP="00F57EC2">
      <w:pPr>
        <w:pStyle w:val="Title"/>
        <w:jc w:val="left"/>
        <w:rPr>
          <w:sz w:val="24"/>
        </w:rPr>
      </w:pPr>
    </w:p>
    <w:p w14:paraId="16E9D2E4" w14:textId="47E56900" w:rsidR="00B31328" w:rsidRDefault="00B31328" w:rsidP="00F57EC2">
      <w:pPr>
        <w:pStyle w:val="Title"/>
        <w:jc w:val="left"/>
        <w:rPr>
          <w:sz w:val="24"/>
        </w:rPr>
      </w:pPr>
    </w:p>
    <w:p w14:paraId="46FA0B5A" w14:textId="627CCBBC" w:rsidR="00B31328" w:rsidRDefault="00B31328" w:rsidP="00F57EC2">
      <w:pPr>
        <w:pStyle w:val="Title"/>
        <w:jc w:val="left"/>
        <w:rPr>
          <w:sz w:val="24"/>
        </w:rPr>
      </w:pPr>
    </w:p>
    <w:p w14:paraId="68A0CDD3" w14:textId="1219C612" w:rsidR="00B31328" w:rsidRDefault="00B31328" w:rsidP="00F57EC2">
      <w:pPr>
        <w:pStyle w:val="Title"/>
        <w:jc w:val="left"/>
        <w:rPr>
          <w:sz w:val="24"/>
        </w:rPr>
      </w:pPr>
    </w:p>
    <w:p w14:paraId="01D060E8" w14:textId="77758BD1" w:rsidR="00B31328" w:rsidRDefault="00B31328" w:rsidP="00F57EC2">
      <w:pPr>
        <w:pStyle w:val="Title"/>
        <w:jc w:val="left"/>
        <w:rPr>
          <w:sz w:val="24"/>
        </w:rPr>
      </w:pPr>
    </w:p>
    <w:p w14:paraId="7381B8EC" w14:textId="6394B927" w:rsidR="00B31328" w:rsidRDefault="00B31328" w:rsidP="00F57EC2">
      <w:pPr>
        <w:pStyle w:val="Title"/>
        <w:jc w:val="left"/>
        <w:rPr>
          <w:sz w:val="24"/>
        </w:rPr>
      </w:pPr>
    </w:p>
    <w:p w14:paraId="5B8FFD2F" w14:textId="1BEFB87E" w:rsidR="00B31328" w:rsidRDefault="00B31328" w:rsidP="00F57EC2">
      <w:pPr>
        <w:pStyle w:val="Title"/>
        <w:jc w:val="left"/>
        <w:rPr>
          <w:sz w:val="24"/>
        </w:rPr>
      </w:pPr>
    </w:p>
    <w:p w14:paraId="568580E1" w14:textId="1D81358D" w:rsidR="00B31328" w:rsidRDefault="00B31328" w:rsidP="00F57EC2">
      <w:pPr>
        <w:pStyle w:val="Title"/>
        <w:jc w:val="left"/>
        <w:rPr>
          <w:sz w:val="24"/>
        </w:rPr>
      </w:pPr>
    </w:p>
    <w:p w14:paraId="00F01FF8" w14:textId="410E459A" w:rsidR="00B31328" w:rsidRDefault="00B31328" w:rsidP="00F57EC2">
      <w:pPr>
        <w:pStyle w:val="Title"/>
        <w:jc w:val="left"/>
        <w:rPr>
          <w:sz w:val="24"/>
        </w:rPr>
      </w:pPr>
    </w:p>
    <w:p w14:paraId="5B910D3E" w14:textId="16B07F7C" w:rsidR="00B31328" w:rsidRDefault="00B31328" w:rsidP="00F57EC2">
      <w:pPr>
        <w:pStyle w:val="Title"/>
        <w:jc w:val="left"/>
        <w:rPr>
          <w:sz w:val="24"/>
        </w:rPr>
      </w:pPr>
    </w:p>
    <w:p w14:paraId="0C17709F" w14:textId="1B6AC5CB" w:rsidR="00B31328" w:rsidRDefault="00B31328" w:rsidP="00F57EC2">
      <w:pPr>
        <w:pStyle w:val="Title"/>
        <w:jc w:val="left"/>
        <w:rPr>
          <w:sz w:val="24"/>
        </w:rPr>
      </w:pPr>
    </w:p>
    <w:p w14:paraId="6A32BF81" w14:textId="2972C9E6" w:rsidR="00B31328" w:rsidRDefault="00B31328" w:rsidP="00F57EC2">
      <w:pPr>
        <w:pStyle w:val="Title"/>
        <w:jc w:val="left"/>
        <w:rPr>
          <w:sz w:val="24"/>
        </w:rPr>
      </w:pPr>
    </w:p>
    <w:p w14:paraId="33B84935" w14:textId="7EF80E43" w:rsidR="00B31328" w:rsidRDefault="00B31328" w:rsidP="00F57EC2">
      <w:pPr>
        <w:pStyle w:val="Title"/>
        <w:jc w:val="left"/>
        <w:rPr>
          <w:sz w:val="24"/>
        </w:rPr>
      </w:pPr>
    </w:p>
    <w:p w14:paraId="0D480CC4" w14:textId="5C93C8D6" w:rsidR="00B31328" w:rsidRDefault="00B31328" w:rsidP="00F57EC2">
      <w:pPr>
        <w:pStyle w:val="Title"/>
        <w:jc w:val="left"/>
        <w:rPr>
          <w:sz w:val="24"/>
        </w:rPr>
      </w:pPr>
    </w:p>
    <w:p w14:paraId="2C8C97C7" w14:textId="25E5FF42" w:rsidR="00B31328" w:rsidRDefault="00B31328" w:rsidP="00F57EC2">
      <w:pPr>
        <w:pStyle w:val="Title"/>
        <w:jc w:val="left"/>
        <w:rPr>
          <w:sz w:val="24"/>
        </w:rPr>
      </w:pPr>
    </w:p>
    <w:p w14:paraId="037E40D3" w14:textId="6B6CA3B9" w:rsidR="00B31328" w:rsidRDefault="00B31328" w:rsidP="00F57EC2">
      <w:pPr>
        <w:pStyle w:val="Title"/>
        <w:jc w:val="left"/>
        <w:rPr>
          <w:sz w:val="24"/>
        </w:rPr>
      </w:pPr>
    </w:p>
    <w:p w14:paraId="41D1EDF0" w14:textId="0E095FBA" w:rsidR="00B31328" w:rsidRDefault="00B31328" w:rsidP="00F57EC2">
      <w:pPr>
        <w:pStyle w:val="Title"/>
        <w:jc w:val="left"/>
        <w:rPr>
          <w:sz w:val="24"/>
        </w:rPr>
      </w:pPr>
    </w:p>
    <w:p w14:paraId="18AA1A8B" w14:textId="454A250F" w:rsidR="00B31328" w:rsidRDefault="00B31328" w:rsidP="00F57EC2">
      <w:pPr>
        <w:pStyle w:val="Title"/>
        <w:jc w:val="left"/>
        <w:rPr>
          <w:sz w:val="24"/>
        </w:rPr>
      </w:pPr>
    </w:p>
    <w:p w14:paraId="14FB6DC0" w14:textId="5752316A" w:rsidR="00B31328" w:rsidRDefault="00B31328" w:rsidP="00F57EC2">
      <w:pPr>
        <w:pStyle w:val="Title"/>
        <w:jc w:val="left"/>
        <w:rPr>
          <w:sz w:val="24"/>
        </w:rPr>
      </w:pPr>
    </w:p>
    <w:p w14:paraId="2EE0FEBD" w14:textId="77777777" w:rsidR="00B31328" w:rsidRDefault="00B31328" w:rsidP="00F57EC2">
      <w:pPr>
        <w:pStyle w:val="Title"/>
        <w:jc w:val="left"/>
        <w:rPr>
          <w:sz w:val="24"/>
        </w:rPr>
      </w:pPr>
    </w:p>
    <w:p w14:paraId="2F63A97D" w14:textId="4DB379AD" w:rsidR="00AA704B" w:rsidRPr="00AA704B" w:rsidRDefault="000B6075" w:rsidP="00AA704B">
      <w:pPr>
        <w:pStyle w:val="Title"/>
        <w:numPr>
          <w:ilvl w:val="0"/>
          <w:numId w:val="1"/>
        </w:numPr>
        <w:jc w:val="left"/>
        <w:rPr>
          <w:rFonts w:asciiTheme="minorHAnsi" w:hAnsiTheme="minorHAnsi" w:cstheme="minorHAnsi"/>
          <w:i/>
          <w:sz w:val="24"/>
        </w:rPr>
      </w:pPr>
      <w:r>
        <w:rPr>
          <w:sz w:val="24"/>
        </w:rPr>
        <w:t>Crop Production Plan</w:t>
      </w:r>
      <w:r w:rsidR="00DA5147">
        <w:rPr>
          <w:sz w:val="24"/>
        </w:rPr>
        <w:t xml:space="preserve"> by Plant Family </w:t>
      </w:r>
      <w:r w:rsidR="00DA5147" w:rsidRPr="00DA5147">
        <w:rPr>
          <w:rFonts w:asciiTheme="minorHAnsi" w:hAnsiTheme="minorHAnsi" w:cstheme="minorHAnsi"/>
          <w:i/>
          <w:sz w:val="24"/>
        </w:rPr>
        <w:t xml:space="preserve">(complete one page per crop family) </w:t>
      </w:r>
      <w:r w:rsidR="00C66536" w:rsidRPr="00AA704B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19"/>
      </w:tblGrid>
      <w:tr w:rsidR="00AA704B" w14:paraId="7BA91040" w14:textId="77777777" w:rsidTr="00AA704B">
        <w:tc>
          <w:tcPr>
            <w:tcW w:w="10219" w:type="dxa"/>
          </w:tcPr>
          <w:p w14:paraId="5BF8D8C1" w14:textId="59E35FEA" w:rsidR="00AA704B" w:rsidRDefault="00AA704B" w:rsidP="00AA704B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 Family</w:t>
            </w:r>
            <w:r w:rsidRPr="00C6653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Acreage:</w:t>
            </w:r>
          </w:p>
          <w:p w14:paraId="74A038B4" w14:textId="77777777" w:rsidR="00AA704B" w:rsidRDefault="00AA704B" w:rsidP="00AA704B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669B01E" w14:textId="4427C0F5" w:rsidR="00AA704B" w:rsidRDefault="00AA704B" w:rsidP="00AA704B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Crops:                                                                                                                </w:t>
            </w:r>
          </w:p>
          <w:p w14:paraId="02A7FE0A" w14:textId="77777777" w:rsidR="00AA704B" w:rsidRDefault="00AA704B" w:rsidP="00AA704B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4CDF126" w14:textId="14CC74C2" w:rsidR="00AA704B" w:rsidRPr="00AA704B" w:rsidRDefault="00AA704B" w:rsidP="00AA704B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6E45324" w14:textId="3AA721C2" w:rsidR="00AA704B" w:rsidRPr="00AA704B" w:rsidRDefault="00AA704B" w:rsidP="00AA704B">
      <w:pPr>
        <w:pStyle w:val="Title"/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AA704B" w:rsidRPr="00AA704B" w14:paraId="129B1B0E" w14:textId="77777777" w:rsidTr="00AA704B">
        <w:tc>
          <w:tcPr>
            <w:tcW w:w="5107" w:type="dxa"/>
          </w:tcPr>
          <w:p w14:paraId="5E85C81C" w14:textId="77777777" w:rsidR="00A67884" w:rsidRPr="00AA704B" w:rsidRDefault="00A67884" w:rsidP="00A67884">
            <w:pPr>
              <w:pStyle w:val="Title"/>
              <w:ind w:left="720" w:hanging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A704B">
              <w:rPr>
                <w:rFonts w:ascii="Arial" w:hAnsi="Arial" w:cs="Arial"/>
                <w:b/>
                <w:sz w:val="20"/>
                <w:szCs w:val="20"/>
              </w:rPr>
              <w:t>Crop and Soil Fertility Management</w:t>
            </w:r>
          </w:p>
          <w:p w14:paraId="4D5ABD60" w14:textId="77777777" w:rsidR="00A67884" w:rsidRPr="00AA704B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 xml:space="preserve">Specific Soil needs: </w:t>
            </w:r>
          </w:p>
          <w:p w14:paraId="2D1FF899" w14:textId="77777777" w:rsidR="00A67884" w:rsidRPr="00AA704B" w:rsidRDefault="00A67884" w:rsidP="00A67884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E90CE90" w14:textId="4CB2257C" w:rsidR="00A67884" w:rsidRPr="00AA704B" w:rsidRDefault="00A67884" w:rsidP="00A67884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 xml:space="preserve">Soil Amendments Planned: </w:t>
            </w:r>
          </w:p>
          <w:p w14:paraId="54514101" w14:textId="77777777" w:rsidR="00A67884" w:rsidRPr="00AA704B" w:rsidRDefault="00A67884" w:rsidP="00A67884">
            <w:pPr>
              <w:pStyle w:val="Title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Compost</w:t>
            </w:r>
          </w:p>
          <w:p w14:paraId="4C37A345" w14:textId="77777777" w:rsidR="00A67884" w:rsidRPr="00AA704B" w:rsidRDefault="00A67884" w:rsidP="00A67884">
            <w:pPr>
              <w:pStyle w:val="Title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Manure</w:t>
            </w:r>
          </w:p>
          <w:p w14:paraId="0D7F7B17" w14:textId="77777777" w:rsidR="00A67884" w:rsidRPr="00AA704B" w:rsidRDefault="00A67884" w:rsidP="00A67884">
            <w:pPr>
              <w:pStyle w:val="Title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 xml:space="preserve">Cover </w:t>
            </w:r>
            <w:proofErr w:type="gramStart"/>
            <w:r w:rsidRPr="00AA704B">
              <w:rPr>
                <w:rFonts w:ascii="Arial" w:hAnsi="Arial" w:cs="Arial"/>
                <w:sz w:val="20"/>
                <w:szCs w:val="20"/>
              </w:rPr>
              <w:t>Crop  _</w:t>
            </w:r>
            <w:proofErr w:type="gramEnd"/>
            <w:r w:rsidRPr="00AA704B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14:paraId="6EA1DFD8" w14:textId="3B4CD89F" w:rsidR="00A67884" w:rsidRDefault="00A67884" w:rsidP="00A67884">
            <w:pPr>
              <w:pStyle w:val="Title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Amendments _</w:t>
            </w:r>
            <w:r w:rsidRPr="00AA704B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14:paraId="0E1F14AC" w14:textId="77777777" w:rsidR="00A67884" w:rsidRPr="00AA704B" w:rsidRDefault="00A67884" w:rsidP="00A67884">
            <w:pPr>
              <w:pStyle w:val="Title"/>
              <w:ind w:left="14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8E6B0D1" w14:textId="77777777" w:rsidR="00A67884" w:rsidRPr="00AA704B" w:rsidRDefault="00A67884" w:rsidP="00A67884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A704B">
              <w:rPr>
                <w:rFonts w:ascii="Arial" w:hAnsi="Arial" w:cs="Arial"/>
                <w:b/>
                <w:sz w:val="20"/>
                <w:szCs w:val="20"/>
              </w:rPr>
              <w:t>Field Preparation</w:t>
            </w:r>
          </w:p>
          <w:p w14:paraId="351A0896" w14:textId="77777777" w:rsidR="00A67884" w:rsidRPr="00AA704B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 xml:space="preserve">Tillage and preparation plan: </w:t>
            </w:r>
          </w:p>
          <w:p w14:paraId="42C820FC" w14:textId="77777777" w:rsidR="00A67884" w:rsidRPr="00AA704B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2A629C2" w14:textId="77777777" w:rsidR="00A67884" w:rsidRPr="00AA704B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Equipment needed:</w:t>
            </w:r>
          </w:p>
          <w:p w14:paraId="786DE18D" w14:textId="0CFB11BE" w:rsidR="00AA704B" w:rsidRPr="00AA704B" w:rsidRDefault="00AA704B" w:rsidP="00A67884">
            <w:pPr>
              <w:pStyle w:val="Title"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</w:tcPr>
          <w:p w14:paraId="5C56EF06" w14:textId="77777777" w:rsidR="00A67884" w:rsidRPr="00AA704B" w:rsidRDefault="00A67884" w:rsidP="00A67884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A704B">
              <w:rPr>
                <w:rFonts w:ascii="Arial" w:hAnsi="Arial" w:cs="Arial"/>
                <w:b/>
                <w:sz w:val="20"/>
                <w:szCs w:val="20"/>
              </w:rPr>
              <w:t>Seeding Plan</w:t>
            </w:r>
          </w:p>
          <w:p w14:paraId="0E1CA41B" w14:textId="3F6FBAA2" w:rsidR="00A67884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 xml:space="preserve">Seed Suppliers: </w:t>
            </w:r>
          </w:p>
          <w:p w14:paraId="3C57AA00" w14:textId="77777777" w:rsidR="00AF715C" w:rsidRPr="00AA704B" w:rsidRDefault="00AF715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BC688CC" w14:textId="77777777" w:rsidR="00A67884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BD05B00" w14:textId="267B11D3" w:rsidR="00A67884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Materials needed:</w:t>
            </w:r>
          </w:p>
          <w:p w14:paraId="5A67833F" w14:textId="588D00B0" w:rsidR="00AF715C" w:rsidRDefault="00AF715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46045D7" w14:textId="77777777" w:rsidR="00AF715C" w:rsidRDefault="00AF715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0C5DB18" w14:textId="77777777" w:rsidR="00A67884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33FFBE0" w14:textId="77777777" w:rsidR="00A67884" w:rsidRPr="00AA704B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22E9E16" w14:textId="77777777" w:rsidR="00A67884" w:rsidRPr="00AA704B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Season Extension (Equipment Requirements)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72D67C" w14:textId="77777777" w:rsidR="00AA704B" w:rsidRPr="00AA704B" w:rsidRDefault="00AA704B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884" w:rsidRPr="00AA704B" w14:paraId="2098ED14" w14:textId="77777777" w:rsidTr="00AA704B">
        <w:tc>
          <w:tcPr>
            <w:tcW w:w="5107" w:type="dxa"/>
          </w:tcPr>
          <w:p w14:paraId="6CB3E6B3" w14:textId="66B7F551" w:rsidR="00A67884" w:rsidRDefault="00A67884" w:rsidP="00A67884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A704B">
              <w:rPr>
                <w:rFonts w:ascii="Arial" w:hAnsi="Arial" w:cs="Arial"/>
                <w:b/>
                <w:sz w:val="20"/>
                <w:szCs w:val="20"/>
              </w:rPr>
              <w:t>Irrigation</w:t>
            </w:r>
          </w:p>
          <w:p w14:paraId="3A4B1678" w14:textId="7784634E" w:rsidR="009E71C0" w:rsidRPr="009E71C0" w:rsidRDefault="009E71C0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71C0">
              <w:rPr>
                <w:rFonts w:ascii="Arial" w:hAnsi="Arial" w:cs="Arial"/>
                <w:sz w:val="20"/>
                <w:szCs w:val="20"/>
              </w:rPr>
              <w:t>Specific water needs by family/crop:</w:t>
            </w:r>
          </w:p>
          <w:p w14:paraId="2CE2945C" w14:textId="77777777" w:rsidR="009E71C0" w:rsidRPr="00AA704B" w:rsidRDefault="009E71C0" w:rsidP="00A67884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A6582A" w14:textId="77777777" w:rsidR="00A67884" w:rsidRPr="00AA704B" w:rsidRDefault="00A67884" w:rsidP="00A67884">
            <w:pPr>
              <w:pStyle w:val="Titl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Drip</w:t>
            </w:r>
          </w:p>
          <w:p w14:paraId="249115E8" w14:textId="77777777" w:rsidR="00A67884" w:rsidRPr="00AA704B" w:rsidRDefault="00A67884" w:rsidP="00A67884">
            <w:pPr>
              <w:pStyle w:val="Titl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Overhead</w:t>
            </w:r>
          </w:p>
          <w:p w14:paraId="6D02262B" w14:textId="77777777" w:rsidR="00A67884" w:rsidRPr="00AA704B" w:rsidRDefault="00A67884" w:rsidP="00A67884">
            <w:pPr>
              <w:pStyle w:val="Titl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704B">
              <w:rPr>
                <w:rFonts w:ascii="Arial" w:hAnsi="Arial" w:cs="Arial"/>
                <w:sz w:val="20"/>
                <w:szCs w:val="20"/>
              </w:rPr>
              <w:t>Microsprinkler</w:t>
            </w:r>
            <w:proofErr w:type="spellEnd"/>
          </w:p>
          <w:p w14:paraId="067F2501" w14:textId="77777777" w:rsidR="00A67884" w:rsidRPr="00AA704B" w:rsidRDefault="00A67884" w:rsidP="00A67884">
            <w:pPr>
              <w:pStyle w:val="Titl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Other_____________________</w:t>
            </w:r>
          </w:p>
          <w:p w14:paraId="63C8AC5E" w14:textId="77777777" w:rsidR="00A67884" w:rsidRDefault="00A67884" w:rsidP="00AA704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8FDAE" w14:textId="77777777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p</w:t>
            </w:r>
            <w:r w:rsidRPr="00A67884">
              <w:rPr>
                <w:rFonts w:ascii="Arial" w:hAnsi="Arial" w:cs="Arial"/>
                <w:sz w:val="20"/>
                <w:szCs w:val="20"/>
              </w:rPr>
              <w:t xml:space="preserve">lan for </w:t>
            </w:r>
            <w:r>
              <w:rPr>
                <w:rFonts w:ascii="Arial" w:hAnsi="Arial" w:cs="Arial"/>
                <w:sz w:val="20"/>
                <w:szCs w:val="20"/>
              </w:rPr>
              <w:t>preventing water stress:</w:t>
            </w:r>
          </w:p>
          <w:p w14:paraId="609AAB0D" w14:textId="77777777" w:rsidR="009E71C0" w:rsidRDefault="009E71C0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F741294" w14:textId="77777777" w:rsidR="009E71C0" w:rsidRDefault="009E71C0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31EB95A" w14:textId="642BCD69" w:rsidR="009E71C0" w:rsidRPr="00A67884" w:rsidRDefault="009E71C0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</w:tcPr>
          <w:p w14:paraId="37415D6D" w14:textId="77777777" w:rsidR="00A67884" w:rsidRPr="00AA704B" w:rsidRDefault="00A67884" w:rsidP="00A67884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A704B">
              <w:rPr>
                <w:rFonts w:ascii="Arial" w:hAnsi="Arial" w:cs="Arial"/>
                <w:b/>
                <w:sz w:val="20"/>
                <w:szCs w:val="20"/>
              </w:rPr>
              <w:t>Weed Management</w:t>
            </w:r>
          </w:p>
          <w:p w14:paraId="61A9E69A" w14:textId="05220E58" w:rsidR="00A67884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Anticipated/Expected Weeds:</w:t>
            </w:r>
          </w:p>
          <w:p w14:paraId="1C4A1ABA" w14:textId="62B52124" w:rsidR="00A67884" w:rsidRPr="00AA704B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E009123" w14:textId="77777777" w:rsidR="00A67884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6CCDAD6" w14:textId="1C65197F" w:rsidR="00A67884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8B0BE2A" w14:textId="770E27DE" w:rsidR="009E71C0" w:rsidRPr="00AA704B" w:rsidRDefault="009E71C0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BF40587" w14:textId="584B3574" w:rsidR="00A67884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Strategies and Equipment Required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4E9122" w14:textId="02DC4B36" w:rsidR="00A67884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83E164E" w14:textId="2025B53A" w:rsidR="00A67884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1A6240C" w14:textId="77777777" w:rsidR="00A67884" w:rsidRPr="00AA704B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CB96D09" w14:textId="77777777" w:rsidR="00A67884" w:rsidRPr="00AA704B" w:rsidRDefault="00A67884" w:rsidP="00AA704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704B" w:rsidRPr="00AA704B" w14:paraId="006CE3C8" w14:textId="77777777" w:rsidTr="00AA704B">
        <w:tc>
          <w:tcPr>
            <w:tcW w:w="5107" w:type="dxa"/>
          </w:tcPr>
          <w:p w14:paraId="130AD575" w14:textId="77777777" w:rsidR="00AA704B" w:rsidRPr="00AA704B" w:rsidRDefault="00AA704B" w:rsidP="00AA704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A704B">
              <w:rPr>
                <w:rFonts w:ascii="Arial" w:hAnsi="Arial" w:cs="Arial"/>
                <w:b/>
                <w:sz w:val="20"/>
                <w:szCs w:val="20"/>
              </w:rPr>
              <w:t>Pest and Disease Management</w:t>
            </w:r>
          </w:p>
          <w:p w14:paraId="21AB9830" w14:textId="5B8A6DE0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Anticipated/Expected Pests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A70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A6002A" w14:textId="075C2F56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690B541" w14:textId="77777777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C6E6D8D" w14:textId="77777777" w:rsidR="00AA704B" w:rsidRP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EFA2322" w14:textId="0088ED09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Monitoring &amp; Identification Plan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FA346F" w14:textId="77777777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89CE723" w14:textId="50E967A8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53A73BF" w14:textId="77777777" w:rsidR="00A67884" w:rsidRPr="00AA704B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22A3F1" w14:textId="5BF80676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Strategies for Prevention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A70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1CC7CA" w14:textId="77777777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23A457" w14:textId="77777777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F2AEDB" w14:textId="77777777" w:rsidR="00C2417E" w:rsidRPr="00AA704B" w:rsidRDefault="00C2417E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6429D01" w14:textId="3ABD5E65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Post Infestation Management Plan</w:t>
            </w:r>
            <w:r w:rsidR="00C2417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DB2A40" w14:textId="402BB86D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84EF72D" w14:textId="77777777" w:rsidR="00A67884" w:rsidRPr="00AA704B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369B0EA" w14:textId="18F2B214" w:rsidR="00AA704B" w:rsidRP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</w:tcPr>
          <w:p w14:paraId="069C900B" w14:textId="77777777" w:rsidR="00AA704B" w:rsidRPr="00AA704B" w:rsidRDefault="00AA704B" w:rsidP="00AA704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A704B">
              <w:rPr>
                <w:rFonts w:ascii="Arial" w:hAnsi="Arial" w:cs="Arial"/>
                <w:b/>
                <w:sz w:val="20"/>
                <w:szCs w:val="20"/>
              </w:rPr>
              <w:t xml:space="preserve">Harvest Management </w:t>
            </w:r>
          </w:p>
          <w:p w14:paraId="017C2E5A" w14:textId="0E0E0A23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 xml:space="preserve">Methods: </w:t>
            </w:r>
          </w:p>
          <w:p w14:paraId="4BA7AC18" w14:textId="0882C446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BB06BE1" w14:textId="77777777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F4EA427" w14:textId="7A3FED36" w:rsidR="00AA704B" w:rsidRPr="00AA704B" w:rsidRDefault="00AA704B" w:rsidP="00AA704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FC41D0" w14:textId="42F2A97D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Facilities and Equipment:</w:t>
            </w:r>
          </w:p>
          <w:p w14:paraId="725CF287" w14:textId="0295C55F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6C17600" w14:textId="77777777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C8D3F9E" w14:textId="77777777" w:rsidR="00AA704B" w:rsidRP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67593A4" w14:textId="0BD46340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>Processing and Transportation:</w:t>
            </w:r>
          </w:p>
          <w:p w14:paraId="6DF03955" w14:textId="555A80D3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C0D04A2" w14:textId="77777777" w:rsidR="00A67884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1A09E6B" w14:textId="5DCF6D25" w:rsidR="00AA704B" w:rsidRP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ADD490" w14:textId="77777777" w:rsidR="00AA704B" w:rsidRP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rFonts w:ascii="Arial" w:hAnsi="Arial" w:cs="Arial"/>
                <w:sz w:val="20"/>
                <w:szCs w:val="20"/>
              </w:rPr>
              <w:t xml:space="preserve">Market: </w:t>
            </w:r>
          </w:p>
          <w:p w14:paraId="68B4F020" w14:textId="62C09E48" w:rsidR="00AA704B" w:rsidRPr="00AA704B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04B">
              <w:rPr>
                <w:sz w:val="20"/>
                <w:szCs w:val="20"/>
              </w:rPr>
              <w:br/>
            </w:r>
          </w:p>
        </w:tc>
      </w:tr>
    </w:tbl>
    <w:p w14:paraId="7867164B" w14:textId="77777777" w:rsidR="00AA704B" w:rsidRDefault="00AA704B" w:rsidP="00AA704B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6D015FCD" w14:textId="77777777" w:rsidR="008F1D32" w:rsidRDefault="008F1D32" w:rsidP="001C70E3">
      <w:pPr>
        <w:pStyle w:val="Title"/>
        <w:jc w:val="left"/>
        <w:rPr>
          <w:rFonts w:ascii="Arial" w:hAnsi="Arial" w:cs="Arial"/>
          <w:b/>
          <w:sz w:val="22"/>
          <w:szCs w:val="22"/>
        </w:rPr>
        <w:sectPr w:rsidR="008F1D32" w:rsidSect="00D670E8">
          <w:footerReference w:type="default" r:id="rId11"/>
          <w:pgSz w:w="12240" w:h="15840" w:code="1"/>
          <w:pgMar w:top="720" w:right="1008" w:bottom="1008" w:left="1008" w:header="720" w:footer="720" w:gutter="0"/>
          <w:cols w:space="720"/>
          <w:docGrid w:linePitch="360"/>
        </w:sectPr>
      </w:pPr>
    </w:p>
    <w:p w14:paraId="2F129B19" w14:textId="77777777" w:rsidR="00AA704B" w:rsidRDefault="00AA704B" w:rsidP="00DA5147">
      <w:pPr>
        <w:pStyle w:val="Title"/>
        <w:ind w:left="1800"/>
        <w:jc w:val="left"/>
        <w:rPr>
          <w:rFonts w:ascii="Arial" w:hAnsi="Arial" w:cs="Arial"/>
          <w:sz w:val="22"/>
          <w:szCs w:val="22"/>
        </w:rPr>
        <w:sectPr w:rsidR="00AA704B" w:rsidSect="00AA704B">
          <w:type w:val="continuous"/>
          <w:pgSz w:w="12240" w:h="15840" w:code="1"/>
          <w:pgMar w:top="720" w:right="1008" w:bottom="1008" w:left="1008" w:header="720" w:footer="720" w:gutter="0"/>
          <w:cols w:space="720"/>
          <w:docGrid w:linePitch="360"/>
        </w:sectPr>
      </w:pPr>
    </w:p>
    <w:p w14:paraId="63AEA8DE" w14:textId="4A65664E" w:rsidR="00DA5147" w:rsidRPr="00C73A7D" w:rsidRDefault="00DA5147" w:rsidP="00DA5147">
      <w:pPr>
        <w:pStyle w:val="Title"/>
        <w:ind w:left="1800"/>
        <w:jc w:val="left"/>
        <w:rPr>
          <w:rFonts w:ascii="Arial" w:hAnsi="Arial" w:cs="Arial"/>
          <w:sz w:val="22"/>
          <w:szCs w:val="22"/>
        </w:rPr>
      </w:pPr>
    </w:p>
    <w:p w14:paraId="7083D9B2" w14:textId="5FB0F99D" w:rsidR="008F1D32" w:rsidRDefault="008F1D32" w:rsidP="001C70E3">
      <w:pPr>
        <w:pStyle w:val="Title"/>
        <w:jc w:val="left"/>
        <w:rPr>
          <w:rFonts w:ascii="Arial" w:hAnsi="Arial" w:cs="Arial"/>
          <w:b/>
          <w:sz w:val="22"/>
          <w:szCs w:val="22"/>
        </w:rPr>
      </w:pPr>
    </w:p>
    <w:p w14:paraId="2364D67A" w14:textId="02B636AA" w:rsidR="00B31328" w:rsidRDefault="00B31328" w:rsidP="001C70E3">
      <w:pPr>
        <w:pStyle w:val="Title"/>
        <w:jc w:val="left"/>
        <w:rPr>
          <w:rFonts w:ascii="Arial" w:hAnsi="Arial" w:cs="Arial"/>
          <w:b/>
          <w:sz w:val="22"/>
          <w:szCs w:val="22"/>
        </w:rPr>
      </w:pPr>
    </w:p>
    <w:p w14:paraId="235BC265" w14:textId="77777777" w:rsidR="00B31328" w:rsidRDefault="00B31328" w:rsidP="001C70E3">
      <w:pPr>
        <w:pStyle w:val="Title"/>
        <w:jc w:val="left"/>
        <w:rPr>
          <w:rFonts w:ascii="Arial" w:hAnsi="Arial" w:cs="Arial"/>
          <w:b/>
          <w:sz w:val="22"/>
          <w:szCs w:val="22"/>
        </w:rPr>
        <w:sectPr w:rsidR="00B31328" w:rsidSect="008F1D32">
          <w:type w:val="continuous"/>
          <w:pgSz w:w="12240" w:h="15840" w:code="1"/>
          <w:pgMar w:top="720" w:right="1008" w:bottom="1008" w:left="1008" w:header="720" w:footer="720" w:gutter="0"/>
          <w:cols w:num="2" w:space="720"/>
          <w:docGrid w:linePitch="360"/>
        </w:sectPr>
      </w:pPr>
    </w:p>
    <w:p w14:paraId="12BCAB55" w14:textId="6CEEB7C5" w:rsidR="00DA5147" w:rsidRDefault="00DA5147" w:rsidP="00A97706">
      <w:pPr>
        <w:pStyle w:val="Title"/>
        <w:ind w:firstLine="720"/>
        <w:jc w:val="left"/>
        <w:rPr>
          <w:rFonts w:ascii="Arial" w:hAnsi="Arial" w:cs="Arial"/>
          <w:sz w:val="22"/>
          <w:szCs w:val="22"/>
        </w:rPr>
      </w:pPr>
    </w:p>
    <w:p w14:paraId="1D0CE619" w14:textId="50FDEB18" w:rsidR="003E4784" w:rsidRDefault="003E4784" w:rsidP="00A97706">
      <w:pPr>
        <w:pStyle w:val="Title"/>
        <w:ind w:firstLine="720"/>
        <w:jc w:val="left"/>
        <w:rPr>
          <w:rFonts w:ascii="Arial" w:hAnsi="Arial" w:cs="Arial"/>
          <w:sz w:val="22"/>
          <w:szCs w:val="22"/>
        </w:rPr>
      </w:pPr>
    </w:p>
    <w:p w14:paraId="3830DEBF" w14:textId="77777777" w:rsidR="003E4784" w:rsidRDefault="003E4784" w:rsidP="00A97706">
      <w:pPr>
        <w:pStyle w:val="Title"/>
        <w:ind w:firstLine="720"/>
        <w:jc w:val="left"/>
        <w:rPr>
          <w:rFonts w:ascii="Arial" w:hAnsi="Arial" w:cs="Arial"/>
          <w:sz w:val="22"/>
          <w:szCs w:val="22"/>
        </w:rPr>
      </w:pPr>
    </w:p>
    <w:p w14:paraId="14727E61" w14:textId="77777777" w:rsidR="00AA03A2" w:rsidRDefault="00AA03A2" w:rsidP="008837DD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Livestock</w:t>
      </w:r>
      <w:r w:rsidR="00D932F6">
        <w:rPr>
          <w:sz w:val="24"/>
        </w:rPr>
        <w:t xml:space="preserve"> Production Plan</w:t>
      </w:r>
    </w:p>
    <w:p w14:paraId="6BAB5F1F" w14:textId="77777777" w:rsidR="00B31328" w:rsidRPr="00AA704B" w:rsidRDefault="00B31328" w:rsidP="00B31328">
      <w:pPr>
        <w:pStyle w:val="Title"/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B31328" w:rsidRPr="00AA704B" w14:paraId="35E26CD5" w14:textId="77777777" w:rsidTr="00B31328">
        <w:tc>
          <w:tcPr>
            <w:tcW w:w="5107" w:type="dxa"/>
          </w:tcPr>
          <w:p w14:paraId="394DB084" w14:textId="7E5886C6" w:rsidR="00B31328" w:rsidRPr="00B31328" w:rsidRDefault="00B31328" w:rsidP="00B31328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1328">
              <w:rPr>
                <w:rFonts w:ascii="Arial" w:hAnsi="Arial" w:cs="Arial"/>
                <w:b/>
                <w:sz w:val="20"/>
                <w:szCs w:val="20"/>
              </w:rPr>
              <w:t>Production System Overview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E1227ED" w14:textId="0580CD39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Goals of Livestock Operation:</w:t>
            </w:r>
          </w:p>
          <w:p w14:paraId="7992850A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506B797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BDBF25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35ADD7D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FEFBF60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B8DC434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 &amp; Number of Animals:</w:t>
            </w:r>
          </w:p>
          <w:p w14:paraId="68ACE251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B733F0D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F46B8B5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28A934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F02B98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1C5623A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Organic, Natural, or Conventional:</w:t>
            </w:r>
          </w:p>
          <w:p w14:paraId="2F76F843" w14:textId="77777777" w:rsidR="00B31328" w:rsidRPr="00AA704B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</w:tcPr>
          <w:p w14:paraId="5D5E32B6" w14:textId="27FEA087" w:rsidR="00B31328" w:rsidRP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1328">
              <w:rPr>
                <w:rFonts w:ascii="Arial" w:hAnsi="Arial" w:cs="Arial"/>
                <w:b/>
                <w:sz w:val="20"/>
                <w:szCs w:val="20"/>
              </w:rPr>
              <w:t>Sources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313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0DAF89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98FC3B" w14:textId="2BE25CC5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Stock:</w:t>
            </w:r>
          </w:p>
          <w:p w14:paraId="15114E0F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EC5B35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D73DE37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120B547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Future Stock:</w:t>
            </w:r>
          </w:p>
          <w:p w14:paraId="6ED741B4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4D49DF2" w14:textId="5F2EDE25" w:rsidR="00AF648A" w:rsidRDefault="00AF648A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43749A9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811BCF2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Breeding Stock:</w:t>
            </w:r>
          </w:p>
          <w:p w14:paraId="0B8A86FB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C68F059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0D963C5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ED54372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Herd Replacements:</w:t>
            </w:r>
          </w:p>
          <w:p w14:paraId="0689662D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0218644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28C835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954324" w14:textId="77777777" w:rsidR="00B31328" w:rsidRPr="00E732FB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breeding to be practiced on-farm:</w:t>
            </w:r>
          </w:p>
          <w:p w14:paraId="5BB47B13" w14:textId="77777777" w:rsidR="00B31328" w:rsidRPr="00AA704B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328" w:rsidRPr="00AA704B" w14:paraId="66AF0ABE" w14:textId="77777777" w:rsidTr="00B31328">
        <w:tc>
          <w:tcPr>
            <w:tcW w:w="5107" w:type="dxa"/>
          </w:tcPr>
          <w:p w14:paraId="255F2789" w14:textId="2CDCAC9D" w:rsidR="00B31328" w:rsidRPr="00B31328" w:rsidRDefault="00B31328" w:rsidP="00B31328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1328">
              <w:rPr>
                <w:rFonts w:ascii="Arial" w:hAnsi="Arial" w:cs="Arial"/>
                <w:b/>
                <w:sz w:val="20"/>
                <w:szCs w:val="20"/>
              </w:rPr>
              <w:t>Feed:</w:t>
            </w:r>
          </w:p>
          <w:p w14:paraId="4A116AA2" w14:textId="6AC1BC3C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Types of Feed Required by Livestock Type:</w:t>
            </w:r>
          </w:p>
          <w:p w14:paraId="193496B5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1865DAC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AC440A3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5F08D0D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85FEB7C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Daily, Monthly, or Yearly Feed Volume:</w:t>
            </w:r>
          </w:p>
          <w:p w14:paraId="12D9E3FE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0C4923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E5E9098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CDDD8A1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Raise Feed On-Farm (Details):</w:t>
            </w:r>
          </w:p>
          <w:p w14:paraId="45CC8848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2950C4B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B0586CB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E10E2A6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Feed (Sources):</w:t>
            </w:r>
          </w:p>
          <w:p w14:paraId="48D3F064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5BA105C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E125FB4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1EE64C4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Storage:</w:t>
            </w:r>
          </w:p>
          <w:p w14:paraId="6B05DF69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B58B6A7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5641A14" w14:textId="77777777" w:rsidR="00B31328" w:rsidRPr="00A67884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</w:tcPr>
          <w:p w14:paraId="27F90F84" w14:textId="23123471" w:rsidR="00B31328" w:rsidRPr="00B31328" w:rsidRDefault="00B31328" w:rsidP="00B31328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1328">
              <w:rPr>
                <w:rFonts w:ascii="Arial" w:hAnsi="Arial" w:cs="Arial"/>
                <w:b/>
                <w:sz w:val="20"/>
                <w:szCs w:val="20"/>
              </w:rPr>
              <w:t>Pasture/Grazing Plan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F6137C8" w14:textId="4A472F94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Livestock to be pastured:</w:t>
            </w:r>
          </w:p>
          <w:p w14:paraId="5FA5E1B9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D16FE3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BE5711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1F0DE8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Rotation Schedule:</w:t>
            </w:r>
          </w:p>
          <w:p w14:paraId="416531F5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23A5214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6BAD71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7E9C2A3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Duration of Rotation:</w:t>
            </w:r>
          </w:p>
          <w:p w14:paraId="4DDCA0FC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18BF1C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4686DA9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Shelter:</w:t>
            </w:r>
          </w:p>
          <w:p w14:paraId="1543DA18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7127B32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B0D1B02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Supplemental Feed:</w:t>
            </w:r>
          </w:p>
          <w:p w14:paraId="50D20081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36A3A78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D51CCC2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Forage Mix:</w:t>
            </w:r>
          </w:p>
          <w:p w14:paraId="2B869FD9" w14:textId="77777777" w:rsidR="00B31328" w:rsidRPr="00AA704B" w:rsidRDefault="00B31328" w:rsidP="00B31328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1328" w:rsidRPr="00AA704B" w14:paraId="5D7F18E8" w14:textId="77777777" w:rsidTr="00B31328">
        <w:tc>
          <w:tcPr>
            <w:tcW w:w="5107" w:type="dxa"/>
          </w:tcPr>
          <w:p w14:paraId="2023D9ED" w14:textId="77777777" w:rsidR="00B31328" w:rsidRPr="00B31328" w:rsidRDefault="00B31328" w:rsidP="00B31328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1328">
              <w:rPr>
                <w:rFonts w:ascii="Arial" w:hAnsi="Arial" w:cs="Arial"/>
                <w:b/>
                <w:sz w:val="20"/>
                <w:szCs w:val="20"/>
              </w:rPr>
              <w:t xml:space="preserve">Water: </w:t>
            </w:r>
          </w:p>
          <w:p w14:paraId="0E3EE0C5" w14:textId="44BA67CA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Sources:</w:t>
            </w:r>
          </w:p>
          <w:p w14:paraId="1D419752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856EFA4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A345207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43B9C4E" w14:textId="77777777" w:rsidR="00B31328" w:rsidRPr="00E732FB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Required:</w:t>
            </w:r>
          </w:p>
          <w:p w14:paraId="60293F24" w14:textId="77777777" w:rsidR="00B31328" w:rsidRPr="00AA704B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9682870" w14:textId="77777777" w:rsidR="00B31328" w:rsidRPr="00AA704B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</w:tcPr>
          <w:p w14:paraId="75E33C43" w14:textId="77777777" w:rsidR="00B31328" w:rsidRPr="00B31328" w:rsidRDefault="00B31328" w:rsidP="00B31328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1328">
              <w:rPr>
                <w:rFonts w:ascii="Arial" w:hAnsi="Arial" w:cs="Arial"/>
                <w:b/>
                <w:sz w:val="20"/>
                <w:szCs w:val="20"/>
              </w:rPr>
              <w:t>Housing:</w:t>
            </w:r>
          </w:p>
          <w:p w14:paraId="377BB94A" w14:textId="31EE2903" w:rsidR="00B31328" w:rsidRPr="00B31328" w:rsidRDefault="00B31328" w:rsidP="00B31328">
            <w:pPr>
              <w:pStyle w:val="Title"/>
              <w:jc w:val="left"/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sz w:val="20"/>
                <w:szCs w:val="20"/>
              </w:rPr>
              <w:t>Barns or Shelters:</w:t>
            </w:r>
          </w:p>
          <w:p w14:paraId="20801DA2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FD89D8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9E13F0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Heating/Cooling:</w:t>
            </w:r>
          </w:p>
          <w:p w14:paraId="756FAA63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7E88DC0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F92ED46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Bedding:</w:t>
            </w:r>
          </w:p>
          <w:p w14:paraId="12A546D6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99B4041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3FCE684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Outdoors:</w:t>
            </w:r>
          </w:p>
          <w:p w14:paraId="182414D2" w14:textId="77777777" w:rsidR="00B31328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CC99C53" w14:textId="424549F8" w:rsidR="00B31328" w:rsidRPr="00AA704B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EB66C0" w14:textId="77777777" w:rsidR="00B31328" w:rsidRDefault="00B31328" w:rsidP="00B31328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14727ECB" w14:textId="77777777" w:rsidR="00EB27C2" w:rsidRDefault="0098542F" w:rsidP="00EB27C2"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EB27C2">
        <w:rPr>
          <w:sz w:val="22"/>
          <w:szCs w:val="22"/>
        </w:rPr>
        <w:t>Livestock Production Plan, Continued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95"/>
        <w:gridCol w:w="5119"/>
      </w:tblGrid>
      <w:tr w:rsidR="00EB27C2" w14:paraId="14727EFC" w14:textId="77777777">
        <w:tc>
          <w:tcPr>
            <w:tcW w:w="5220" w:type="dxa"/>
          </w:tcPr>
          <w:p w14:paraId="7A9C0DB4" w14:textId="08874638" w:rsidR="00B31328" w:rsidRPr="00B31328" w:rsidRDefault="00B31328" w:rsidP="00EB27C2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1328">
              <w:rPr>
                <w:rFonts w:ascii="Arial" w:hAnsi="Arial" w:cs="Arial"/>
                <w:b/>
                <w:sz w:val="20"/>
                <w:szCs w:val="20"/>
              </w:rPr>
              <w:t>Animal Care and Management Summary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14727ECD" w14:textId="019C4EFA" w:rsidR="00EB27C2" w:rsidRDefault="00B31328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B27C2">
              <w:rPr>
                <w:rFonts w:ascii="Arial" w:hAnsi="Arial" w:cs="Arial"/>
                <w:sz w:val="20"/>
                <w:szCs w:val="20"/>
              </w:rPr>
              <w:t>nimal ID Method:</w:t>
            </w:r>
          </w:p>
          <w:p w14:paraId="14727ECE" w14:textId="77777777" w:rsid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CF" w14:textId="77777777" w:rsid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D0" w14:textId="77777777" w:rsid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Recordkeeping:</w:t>
            </w:r>
          </w:p>
          <w:p w14:paraId="14727ED1" w14:textId="77777777" w:rsidR="00EB27C2" w:rsidRP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D2" w14:textId="77777777" w:rsidR="00EB27C2" w:rsidRP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D3" w14:textId="77777777" w:rsid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27C2">
              <w:rPr>
                <w:rFonts w:ascii="Arial" w:hAnsi="Arial" w:cs="Arial"/>
                <w:sz w:val="20"/>
                <w:szCs w:val="20"/>
              </w:rPr>
              <w:t>Preventative Health Methods:</w:t>
            </w:r>
          </w:p>
          <w:p w14:paraId="14727ED4" w14:textId="77777777" w:rsid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D5" w14:textId="77777777" w:rsid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D6" w14:textId="77777777" w:rsid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D7" w14:textId="77777777" w:rsid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D8" w14:textId="77777777" w:rsid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D9" w14:textId="77777777" w:rsidR="00EB27C2" w:rsidRDefault="00EB27C2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DA" w14:textId="77777777" w:rsidR="00EB27C2" w:rsidRDefault="00EB27C2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Veterinarian:</w:t>
            </w:r>
          </w:p>
          <w:p w14:paraId="14727EDB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4727EDC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DD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4727EDE" w14:textId="77777777" w:rsidR="00EB27C2" w:rsidRDefault="00EB27C2" w:rsidP="00EB27C2">
            <w:pPr>
              <w:pStyle w:val="Titl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727EDF" w14:textId="77777777" w:rsidR="00EB27C2" w:rsidRDefault="00EB27C2" w:rsidP="00EB27C2">
            <w:pPr>
              <w:pStyle w:val="Titl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727EE0" w14:textId="77777777" w:rsidR="00EB27C2" w:rsidRDefault="00EB27C2" w:rsidP="00EB27C2">
            <w:pPr>
              <w:pStyle w:val="Title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Pest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Management Strategies:</w:t>
            </w:r>
          </w:p>
          <w:p w14:paraId="14727EE1" w14:textId="77777777" w:rsidR="00EB27C2" w:rsidRDefault="00EB27C2" w:rsidP="00EB27C2">
            <w:pPr>
              <w:pStyle w:val="Titl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727EE2" w14:textId="77777777" w:rsidR="00EB27C2" w:rsidRPr="00EB27C2" w:rsidRDefault="00EB27C2" w:rsidP="00EB27C2">
            <w:pPr>
              <w:pStyle w:val="Titl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727EE3" w14:textId="77777777" w:rsidR="00EB27C2" w:rsidRDefault="00EB27C2" w:rsidP="00EB27C2">
            <w:pPr>
              <w:pStyle w:val="Title"/>
              <w:jc w:val="both"/>
              <w:rPr>
                <w:sz w:val="22"/>
                <w:szCs w:val="22"/>
              </w:rPr>
            </w:pPr>
          </w:p>
          <w:p w14:paraId="14727EE4" w14:textId="77777777" w:rsidR="00EB27C2" w:rsidRDefault="00EB27C2" w:rsidP="00EB27C2">
            <w:pPr>
              <w:pStyle w:val="Title"/>
              <w:jc w:val="both"/>
              <w:rPr>
                <w:sz w:val="22"/>
                <w:szCs w:val="22"/>
              </w:rPr>
            </w:pPr>
          </w:p>
          <w:p w14:paraId="14727EE5" w14:textId="77777777" w:rsidR="00EB27C2" w:rsidRDefault="00EB27C2" w:rsidP="00EB27C2">
            <w:pPr>
              <w:pStyle w:val="Title"/>
              <w:jc w:val="both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410D4F2B" w14:textId="77777777" w:rsidR="00B31328" w:rsidRPr="00B31328" w:rsidRDefault="00B31328" w:rsidP="00EB27C2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1328">
              <w:rPr>
                <w:rFonts w:ascii="Arial" w:hAnsi="Arial" w:cs="Arial"/>
                <w:b/>
                <w:sz w:val="20"/>
                <w:szCs w:val="20"/>
              </w:rPr>
              <w:t>Processing:</w:t>
            </w:r>
          </w:p>
          <w:p w14:paraId="14727EE7" w14:textId="4767EB5A" w:rsidR="000C61DD" w:rsidRPr="00B31328" w:rsidRDefault="00B31328" w:rsidP="00EB27C2">
            <w:pPr>
              <w:pStyle w:val="Title"/>
              <w:jc w:val="left"/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C61DD">
              <w:rPr>
                <w:rFonts w:ascii="Arial" w:hAnsi="Arial" w:cs="Arial"/>
                <w:sz w:val="20"/>
                <w:szCs w:val="20"/>
              </w:rPr>
              <w:t>laughter Method:</w:t>
            </w:r>
          </w:p>
          <w:p w14:paraId="14727EE8" w14:textId="77777777" w:rsidR="000C61DD" w:rsidRDefault="000C61DD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E9" w14:textId="77777777" w:rsidR="000C61DD" w:rsidRDefault="000C61DD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EA" w14:textId="77777777" w:rsidR="000C61DD" w:rsidRDefault="000C61DD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EB" w14:textId="77777777" w:rsidR="000C61DD" w:rsidRDefault="000C61DD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EC" w14:textId="77777777" w:rsidR="00EB27C2" w:rsidRDefault="000C61DD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Facilities:</w:t>
            </w:r>
          </w:p>
          <w:p w14:paraId="14727EED" w14:textId="77777777" w:rsidR="000C61DD" w:rsidRDefault="000C61DD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EE" w14:textId="77777777" w:rsidR="000C61DD" w:rsidRDefault="000C61DD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EF" w14:textId="77777777" w:rsidR="000C61DD" w:rsidRDefault="000C61DD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F0" w14:textId="77777777" w:rsidR="000C61DD" w:rsidRDefault="000C61DD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F1" w14:textId="77777777" w:rsidR="000C61DD" w:rsidRDefault="000C61DD" w:rsidP="00EB27C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F2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Transportation:</w:t>
            </w:r>
          </w:p>
          <w:p w14:paraId="14727EF3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F4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F5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F6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Inspection/Certification:</w:t>
            </w:r>
          </w:p>
          <w:p w14:paraId="14727EF7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F8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F9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FA" w14:textId="77777777" w:rsid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EFB" w14:textId="77777777" w:rsidR="000C61DD" w:rsidRPr="000C61DD" w:rsidRDefault="000C61DD" w:rsidP="000C61D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Processing Details:</w:t>
            </w:r>
          </w:p>
        </w:tc>
      </w:tr>
    </w:tbl>
    <w:p w14:paraId="14727EFD" w14:textId="77777777" w:rsidR="008837DD" w:rsidRDefault="008837DD" w:rsidP="00AA03A2">
      <w:pPr>
        <w:pStyle w:val="Title"/>
        <w:ind w:left="360"/>
        <w:jc w:val="left"/>
        <w:rPr>
          <w:sz w:val="24"/>
        </w:rPr>
      </w:pPr>
    </w:p>
    <w:p w14:paraId="14727EFE" w14:textId="77777777" w:rsidR="00136192" w:rsidRDefault="00136192" w:rsidP="00136192">
      <w:pPr>
        <w:pStyle w:val="Title"/>
        <w:spacing w:line="360" w:lineRule="auto"/>
        <w:ind w:left="360"/>
        <w:jc w:val="left"/>
        <w:rPr>
          <w:sz w:val="24"/>
        </w:rPr>
      </w:pPr>
      <w:r>
        <w:rPr>
          <w:sz w:val="24"/>
        </w:rPr>
        <w:t>Additional Notes: ____________________________________________________________________________________________________________________________________________________________________</w:t>
      </w:r>
    </w:p>
    <w:p w14:paraId="14727EFF" w14:textId="3B542B0F" w:rsidR="00136192" w:rsidRDefault="00136192" w:rsidP="00136192">
      <w:pPr>
        <w:pStyle w:val="Title"/>
        <w:spacing w:line="360" w:lineRule="auto"/>
        <w:ind w:left="360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04AACE" w14:textId="77777777" w:rsidR="00B31328" w:rsidRDefault="00B31328" w:rsidP="00136192">
      <w:pPr>
        <w:pStyle w:val="Title"/>
        <w:spacing w:line="360" w:lineRule="auto"/>
        <w:ind w:left="360"/>
        <w:jc w:val="left"/>
        <w:rPr>
          <w:sz w:val="24"/>
        </w:rPr>
      </w:pPr>
    </w:p>
    <w:p w14:paraId="14727F00" w14:textId="5B96B904" w:rsidR="00136192" w:rsidRDefault="00136192" w:rsidP="008837DD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lastRenderedPageBreak/>
        <w:t xml:space="preserve">Financial </w:t>
      </w:r>
      <w:r w:rsidR="00BC08E8">
        <w:rPr>
          <w:sz w:val="24"/>
        </w:rPr>
        <w:t>Overview</w:t>
      </w:r>
    </w:p>
    <w:p w14:paraId="14727F01" w14:textId="77777777" w:rsidR="00136192" w:rsidRDefault="00136192" w:rsidP="00136192">
      <w:pPr>
        <w:pStyle w:val="Title"/>
        <w:ind w:left="360"/>
        <w:jc w:val="left"/>
        <w:rPr>
          <w:sz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09"/>
        <w:gridCol w:w="5105"/>
      </w:tblGrid>
      <w:tr w:rsidR="00136192" w14:paraId="14727F2B" w14:textId="77777777">
        <w:tc>
          <w:tcPr>
            <w:tcW w:w="5220" w:type="dxa"/>
          </w:tcPr>
          <w:p w14:paraId="14727F02" w14:textId="3D531EB9" w:rsidR="00136192" w:rsidRPr="003E4784" w:rsidRDefault="00136192" w:rsidP="00136192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highlight w:val="black"/>
              </w:rPr>
            </w:pPr>
            <w:r w:rsidRPr="003E4784">
              <w:rPr>
                <w:rFonts w:ascii="Arial" w:hAnsi="Arial" w:cs="Arial"/>
                <w:b/>
                <w:sz w:val="22"/>
                <w:szCs w:val="22"/>
              </w:rPr>
              <w:t>Overview</w:t>
            </w:r>
            <w:r w:rsidR="003E478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4727F03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Goals:</w:t>
            </w:r>
          </w:p>
          <w:p w14:paraId="14727F04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05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06" w14:textId="77777777" w:rsidR="00A86F17" w:rsidRDefault="00A86F17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07" w14:textId="77777777" w:rsidR="00A86F17" w:rsidRDefault="00A86F17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08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09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0A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Up Capital Needed:</w:t>
            </w:r>
          </w:p>
          <w:p w14:paraId="14727F0B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0C" w14:textId="77777777" w:rsidR="00A86F17" w:rsidRDefault="00A86F17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0D" w14:textId="77777777" w:rsidR="00A86F17" w:rsidRDefault="00A86F17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0E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Sources:</w:t>
            </w:r>
          </w:p>
          <w:p w14:paraId="14727F0F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10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11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Operating Costs:</w:t>
            </w:r>
          </w:p>
          <w:p w14:paraId="14727F12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13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14" w14:textId="77777777" w:rsidR="00A86F17" w:rsidRDefault="00A86F17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15" w14:textId="77777777" w:rsidR="00A86F17" w:rsidRDefault="00A86F17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16" w14:textId="77777777" w:rsidR="00136192" w:rsidRDefault="0013619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 of funds:</w:t>
            </w:r>
          </w:p>
          <w:p w14:paraId="14727F17" w14:textId="77777777" w:rsidR="00A86F17" w:rsidRDefault="00A86F17" w:rsidP="00136192">
            <w:pPr>
              <w:pStyle w:val="Title"/>
              <w:jc w:val="left"/>
              <w:rPr>
                <w:sz w:val="24"/>
              </w:rPr>
            </w:pPr>
          </w:p>
          <w:p w14:paraId="14727F18" w14:textId="77777777" w:rsidR="00A86F17" w:rsidRDefault="00A86F17" w:rsidP="00136192">
            <w:pPr>
              <w:pStyle w:val="Title"/>
              <w:jc w:val="left"/>
              <w:rPr>
                <w:sz w:val="24"/>
              </w:rPr>
            </w:pPr>
          </w:p>
        </w:tc>
        <w:tc>
          <w:tcPr>
            <w:tcW w:w="5220" w:type="dxa"/>
          </w:tcPr>
          <w:p w14:paraId="14727F23" w14:textId="0899A354" w:rsidR="00D13CF2" w:rsidRPr="0001202D" w:rsidRDefault="0001202D" w:rsidP="00136192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202D">
              <w:rPr>
                <w:rFonts w:ascii="Arial" w:hAnsi="Arial" w:cs="Arial"/>
                <w:b/>
                <w:sz w:val="20"/>
                <w:szCs w:val="20"/>
              </w:rPr>
              <w:t>Economic Sustainability of</w:t>
            </w:r>
            <w:r w:rsidR="00D13CF2" w:rsidRPr="0001202D">
              <w:rPr>
                <w:rFonts w:ascii="Arial" w:hAnsi="Arial" w:cs="Arial"/>
                <w:b/>
                <w:sz w:val="20"/>
                <w:szCs w:val="20"/>
              </w:rPr>
              <w:t xml:space="preserve"> Proposed Enterprise</w:t>
            </w:r>
            <w:r w:rsidRPr="0001202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4727F24" w14:textId="77777777" w:rsidR="00D13CF2" w:rsidRDefault="00606435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D13CF2">
              <w:rPr>
                <w:rFonts w:ascii="Arial" w:hAnsi="Arial" w:cs="Arial"/>
                <w:sz w:val="20"/>
                <w:szCs w:val="20"/>
              </w:rPr>
              <w:t>Short Term:</w:t>
            </w:r>
          </w:p>
          <w:p w14:paraId="14727F25" w14:textId="77777777" w:rsidR="00D13CF2" w:rsidRDefault="00D13CF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26" w14:textId="77777777" w:rsidR="00D13CF2" w:rsidRDefault="00D13CF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27" w14:textId="318807B2" w:rsidR="00A86F17" w:rsidRDefault="00A86F17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A9BF8B4" w14:textId="223DD5AD" w:rsidR="0001202D" w:rsidRDefault="0001202D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93B0645" w14:textId="4A9BC639" w:rsidR="0001202D" w:rsidRDefault="0001202D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510631B" w14:textId="0878B452" w:rsidR="0001202D" w:rsidRDefault="0001202D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9AA5DE5" w14:textId="77777777" w:rsidR="0001202D" w:rsidRDefault="0001202D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28" w14:textId="77777777" w:rsidR="00606435" w:rsidRDefault="00606435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29" w14:textId="77777777" w:rsidR="00D13CF2" w:rsidRDefault="00D13CF2" w:rsidP="0013619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2A" w14:textId="77777777" w:rsidR="00D13CF2" w:rsidRDefault="00606435" w:rsidP="00136192">
            <w:pPr>
              <w:pStyle w:val="Title"/>
              <w:jc w:val="lef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D13CF2">
              <w:rPr>
                <w:rFonts w:ascii="Arial" w:hAnsi="Arial" w:cs="Arial"/>
                <w:sz w:val="20"/>
                <w:szCs w:val="20"/>
              </w:rPr>
              <w:t>Long Term:</w:t>
            </w:r>
          </w:p>
        </w:tc>
      </w:tr>
      <w:tr w:rsidR="00136192" w14:paraId="14727F46" w14:textId="77777777">
        <w:tc>
          <w:tcPr>
            <w:tcW w:w="5220" w:type="dxa"/>
          </w:tcPr>
          <w:p w14:paraId="14727F2C" w14:textId="038462E5" w:rsidR="00D13CF2" w:rsidRPr="003E4784" w:rsidRDefault="00D13CF2" w:rsidP="00D13CF2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E4784">
              <w:rPr>
                <w:rFonts w:ascii="Arial" w:hAnsi="Arial" w:cs="Arial"/>
                <w:b/>
                <w:sz w:val="22"/>
                <w:szCs w:val="22"/>
              </w:rPr>
              <w:t>Risk Management</w:t>
            </w:r>
            <w:r w:rsidR="003E478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4727F2D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2E" w14:textId="77777777" w:rsidR="00136192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a plan to help minimize risk in this enterprise:</w:t>
            </w:r>
          </w:p>
          <w:p w14:paraId="14727F2F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0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1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2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3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4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any potential issues and their solutions:</w:t>
            </w:r>
          </w:p>
          <w:p w14:paraId="14727F35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6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7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8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9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A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B" w14:textId="77777777" w:rsidR="00A86F17" w:rsidRDefault="00A86F17" w:rsidP="00D13CF2">
            <w:pPr>
              <w:pStyle w:val="Title"/>
              <w:jc w:val="left"/>
              <w:rPr>
                <w:sz w:val="24"/>
              </w:rPr>
            </w:pPr>
          </w:p>
        </w:tc>
        <w:tc>
          <w:tcPr>
            <w:tcW w:w="5220" w:type="dxa"/>
          </w:tcPr>
          <w:p w14:paraId="14727F3C" w14:textId="3A957C6D" w:rsidR="00D13CF2" w:rsidRPr="003E4784" w:rsidRDefault="00A86F17" w:rsidP="00D13CF2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E4784">
              <w:rPr>
                <w:rFonts w:ascii="Arial" w:hAnsi="Arial" w:cs="Arial"/>
                <w:b/>
                <w:sz w:val="22"/>
                <w:szCs w:val="22"/>
              </w:rPr>
              <w:t>Next Steps</w:t>
            </w:r>
            <w:r w:rsidR="003E478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4727F3D" w14:textId="77777777" w:rsidR="00136192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other information or resources do you feel you need to successfully attempt this enterprise?</w:t>
            </w:r>
          </w:p>
          <w:p w14:paraId="14727F3E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3F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40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41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42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43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44" w14:textId="77777777" w:rsidR="00A86F17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727F45" w14:textId="77777777" w:rsidR="00A86F17" w:rsidRDefault="00A86F17" w:rsidP="00D13CF2">
            <w:pPr>
              <w:pStyle w:val="Title"/>
              <w:jc w:val="left"/>
              <w:rPr>
                <w:sz w:val="24"/>
              </w:rPr>
            </w:pPr>
          </w:p>
        </w:tc>
      </w:tr>
    </w:tbl>
    <w:p w14:paraId="14727F47" w14:textId="77777777" w:rsidR="00FA5BE9" w:rsidRDefault="00FA5BE9" w:rsidP="00FA5BE9">
      <w:pPr>
        <w:pStyle w:val="Title"/>
        <w:spacing w:line="360" w:lineRule="auto"/>
        <w:ind w:left="360"/>
        <w:jc w:val="left"/>
        <w:rPr>
          <w:sz w:val="24"/>
        </w:rPr>
      </w:pPr>
    </w:p>
    <w:p w14:paraId="14727F48" w14:textId="77777777" w:rsidR="00FA5BE9" w:rsidRDefault="00FA5BE9" w:rsidP="00FA5BE9">
      <w:pPr>
        <w:pStyle w:val="Title"/>
        <w:spacing w:line="360" w:lineRule="auto"/>
        <w:ind w:left="360"/>
        <w:jc w:val="left"/>
        <w:rPr>
          <w:sz w:val="24"/>
        </w:rPr>
      </w:pPr>
      <w:r>
        <w:rPr>
          <w:sz w:val="24"/>
        </w:rPr>
        <w:t xml:space="preserve">Additional Notes: </w:t>
      </w:r>
      <w:r>
        <w:rPr>
          <w:sz w:val="24"/>
        </w:rPr>
        <w:br/>
        <w:t>____________________________________________________________________________________________________________________________________________________________________</w:t>
      </w:r>
    </w:p>
    <w:p w14:paraId="14727F49" w14:textId="77777777" w:rsidR="00AE0FF6" w:rsidRPr="00FA5BE9" w:rsidRDefault="00FA5BE9" w:rsidP="00FA5BE9">
      <w:pPr>
        <w:pStyle w:val="Title"/>
        <w:spacing w:line="360" w:lineRule="auto"/>
        <w:ind w:left="360"/>
        <w:jc w:val="left"/>
        <w:rPr>
          <w:sz w:val="24"/>
        </w:rPr>
      </w:pPr>
      <w:r>
        <w:rPr>
          <w:sz w:val="24"/>
        </w:rPr>
        <w:t>__________________________________________________________________________________</w:t>
      </w:r>
      <w:r w:rsidR="00136192">
        <w:rPr>
          <w:sz w:val="24"/>
        </w:rPr>
        <w:br/>
      </w:r>
    </w:p>
    <w:sectPr w:rsidR="00AE0FF6" w:rsidRPr="00FA5BE9" w:rsidSect="008F1D32">
      <w:type w:val="continuous"/>
      <w:pgSz w:w="12240" w:h="15840" w:code="1"/>
      <w:pgMar w:top="72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27F4D" w14:textId="77777777" w:rsidR="00AF715C" w:rsidRDefault="00AF715C">
      <w:r>
        <w:separator/>
      </w:r>
    </w:p>
  </w:endnote>
  <w:endnote w:type="continuationSeparator" w:id="0">
    <w:p w14:paraId="14727F4E" w14:textId="77777777" w:rsidR="00AF715C" w:rsidRDefault="00AF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7F4F" w14:textId="149F460F" w:rsidR="00AF715C" w:rsidRPr="0098542F" w:rsidRDefault="0013359F" w:rsidP="0013359F">
    <w:pPr>
      <w:pStyle w:val="Footer"/>
      <w:rPr>
        <w:rFonts w:ascii="Arial" w:hAnsi="Arial" w:cs="Arial"/>
        <w:color w:val="969696"/>
        <w:sz w:val="18"/>
        <w:szCs w:val="18"/>
      </w:rPr>
    </w:pPr>
    <w:r>
      <w:rPr>
        <w:rFonts w:ascii="Arial Rounded MT Bold" w:hAnsi="Arial Rounded MT Bold"/>
        <w:color w:val="969696"/>
        <w:sz w:val="18"/>
        <w:szCs w:val="18"/>
      </w:rPr>
      <w:t xml:space="preserve">WSU CULTIVATING SUCCESS </w:t>
    </w:r>
    <w:r w:rsidR="00AF715C" w:rsidRPr="00E564A7">
      <w:rPr>
        <w:rFonts w:ascii="Arial Rounded MT Bold" w:hAnsi="Arial Rounded MT Bold"/>
        <w:color w:val="969696"/>
        <w:sz w:val="18"/>
        <w:szCs w:val="18"/>
      </w:rPr>
      <w:t xml:space="preserve">SUSTAINABLE SMALL ACREAGE FARMING AND RANCHING - </w:t>
    </w:r>
    <w:r w:rsidR="00AF715C">
      <w:rPr>
        <w:rFonts w:ascii="Arial Rounded MT Bold" w:hAnsi="Arial Rounded MT Bold"/>
        <w:color w:val="969696"/>
        <w:sz w:val="18"/>
        <w:szCs w:val="18"/>
      </w:rPr>
      <w:t xml:space="preserve">Whole Farm Plan </w:t>
    </w:r>
    <w:r w:rsidR="00AF715C" w:rsidRPr="00E564A7">
      <w:rPr>
        <w:rFonts w:ascii="Arial Rounded MT Bold" w:hAnsi="Arial Rounded MT Bold"/>
        <w:color w:val="969696"/>
        <w:sz w:val="18"/>
        <w:szCs w:val="18"/>
      </w:rPr>
      <w:t xml:space="preserve">- </w:t>
    </w:r>
    <w:r w:rsidR="00AF715C" w:rsidRPr="00E564A7">
      <w:rPr>
        <w:rStyle w:val="PageNumber"/>
        <w:rFonts w:ascii="Arial" w:hAnsi="Arial" w:cs="Arial"/>
        <w:color w:val="969696"/>
        <w:sz w:val="18"/>
        <w:szCs w:val="18"/>
      </w:rPr>
      <w:fldChar w:fldCharType="begin"/>
    </w:r>
    <w:r w:rsidR="00AF715C" w:rsidRPr="00E564A7">
      <w:rPr>
        <w:rStyle w:val="PageNumber"/>
        <w:rFonts w:ascii="Arial" w:hAnsi="Arial" w:cs="Arial"/>
        <w:color w:val="969696"/>
        <w:sz w:val="18"/>
        <w:szCs w:val="18"/>
      </w:rPr>
      <w:instrText xml:space="preserve"> PAGE </w:instrText>
    </w:r>
    <w:r w:rsidR="00AF715C" w:rsidRPr="00E564A7">
      <w:rPr>
        <w:rStyle w:val="PageNumber"/>
        <w:rFonts w:ascii="Arial" w:hAnsi="Arial" w:cs="Arial"/>
        <w:color w:val="969696"/>
        <w:sz w:val="18"/>
        <w:szCs w:val="18"/>
      </w:rPr>
      <w:fldChar w:fldCharType="separate"/>
    </w:r>
    <w:r w:rsidR="00BC08E8">
      <w:rPr>
        <w:rStyle w:val="PageNumber"/>
        <w:rFonts w:ascii="Arial" w:hAnsi="Arial" w:cs="Arial"/>
        <w:noProof/>
        <w:color w:val="969696"/>
        <w:sz w:val="18"/>
        <w:szCs w:val="18"/>
      </w:rPr>
      <w:t>4</w:t>
    </w:r>
    <w:r w:rsidR="00AF715C" w:rsidRPr="00E564A7">
      <w:rPr>
        <w:rStyle w:val="PageNumber"/>
        <w:rFonts w:ascii="Arial" w:hAnsi="Arial" w:cs="Arial"/>
        <w:color w:val="9696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27F4B" w14:textId="77777777" w:rsidR="00AF715C" w:rsidRDefault="00AF715C">
      <w:r>
        <w:separator/>
      </w:r>
    </w:p>
  </w:footnote>
  <w:footnote w:type="continuationSeparator" w:id="0">
    <w:p w14:paraId="14727F4C" w14:textId="77777777" w:rsidR="00AF715C" w:rsidRDefault="00AF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FAA3F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B50D6"/>
    <w:multiLevelType w:val="hybridMultilevel"/>
    <w:tmpl w:val="F0FE0A72"/>
    <w:lvl w:ilvl="0" w:tplc="BA56FA0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613E7"/>
    <w:multiLevelType w:val="hybridMultilevel"/>
    <w:tmpl w:val="8F902032"/>
    <w:lvl w:ilvl="0" w:tplc="BA56FA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3590"/>
    <w:multiLevelType w:val="hybridMultilevel"/>
    <w:tmpl w:val="7550F14C"/>
    <w:lvl w:ilvl="0" w:tplc="5AACF4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E007C1"/>
    <w:multiLevelType w:val="hybridMultilevel"/>
    <w:tmpl w:val="30384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DB3C7B"/>
    <w:multiLevelType w:val="hybridMultilevel"/>
    <w:tmpl w:val="0A6E5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F3BB7"/>
    <w:multiLevelType w:val="hybridMultilevel"/>
    <w:tmpl w:val="54C212B0"/>
    <w:lvl w:ilvl="0" w:tplc="BA56FA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412D2"/>
    <w:multiLevelType w:val="hybridMultilevel"/>
    <w:tmpl w:val="56684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96708A"/>
    <w:multiLevelType w:val="hybridMultilevel"/>
    <w:tmpl w:val="680CE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046A42"/>
    <w:multiLevelType w:val="hybridMultilevel"/>
    <w:tmpl w:val="8A988010"/>
    <w:lvl w:ilvl="0" w:tplc="BA56FA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A131B"/>
    <w:multiLevelType w:val="hybridMultilevel"/>
    <w:tmpl w:val="243C6F04"/>
    <w:lvl w:ilvl="0" w:tplc="BA56FA02">
      <w:start w:val="1"/>
      <w:numFmt w:val="bullet"/>
      <w:lvlText w:val="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6FA0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7EA7"/>
    <w:multiLevelType w:val="hybridMultilevel"/>
    <w:tmpl w:val="1E981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E115A4"/>
    <w:multiLevelType w:val="hybridMultilevel"/>
    <w:tmpl w:val="C7303714"/>
    <w:lvl w:ilvl="0" w:tplc="BA56FA0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C143D3"/>
    <w:multiLevelType w:val="hybridMultilevel"/>
    <w:tmpl w:val="5C268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9603EC"/>
    <w:multiLevelType w:val="hybridMultilevel"/>
    <w:tmpl w:val="6B342D46"/>
    <w:lvl w:ilvl="0" w:tplc="BA56FA0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296BBC"/>
    <w:multiLevelType w:val="hybridMultilevel"/>
    <w:tmpl w:val="B010D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4102EA"/>
    <w:multiLevelType w:val="hybridMultilevel"/>
    <w:tmpl w:val="11BEF0EA"/>
    <w:lvl w:ilvl="0" w:tplc="BA56FA0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1"/>
  </w:num>
  <w:num w:numId="5">
    <w:abstractNumId w:val="13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15"/>
  </w:num>
  <w:num w:numId="12">
    <w:abstractNumId w:val="9"/>
  </w:num>
  <w:num w:numId="13">
    <w:abstractNumId w:val="6"/>
  </w:num>
  <w:num w:numId="14">
    <w:abstractNumId w:val="2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3E"/>
    <w:rsid w:val="0001202D"/>
    <w:rsid w:val="00016B86"/>
    <w:rsid w:val="00047A63"/>
    <w:rsid w:val="00047C99"/>
    <w:rsid w:val="000B6075"/>
    <w:rsid w:val="000C61DD"/>
    <w:rsid w:val="00120B3E"/>
    <w:rsid w:val="0013213E"/>
    <w:rsid w:val="0013359F"/>
    <w:rsid w:val="00136192"/>
    <w:rsid w:val="001607D0"/>
    <w:rsid w:val="001C2E11"/>
    <w:rsid w:val="001C70E3"/>
    <w:rsid w:val="00242E7A"/>
    <w:rsid w:val="00254226"/>
    <w:rsid w:val="00284E7B"/>
    <w:rsid w:val="002C1A6B"/>
    <w:rsid w:val="0035290F"/>
    <w:rsid w:val="00382E57"/>
    <w:rsid w:val="003E4784"/>
    <w:rsid w:val="00402BD0"/>
    <w:rsid w:val="00415057"/>
    <w:rsid w:val="004A405F"/>
    <w:rsid w:val="004D0404"/>
    <w:rsid w:val="00571E5C"/>
    <w:rsid w:val="005833CA"/>
    <w:rsid w:val="005B1883"/>
    <w:rsid w:val="00606435"/>
    <w:rsid w:val="00675EA4"/>
    <w:rsid w:val="00680AAB"/>
    <w:rsid w:val="006A1D6E"/>
    <w:rsid w:val="006D59A7"/>
    <w:rsid w:val="00744503"/>
    <w:rsid w:val="0075157A"/>
    <w:rsid w:val="00754B61"/>
    <w:rsid w:val="007A6B00"/>
    <w:rsid w:val="007C56CD"/>
    <w:rsid w:val="00870F91"/>
    <w:rsid w:val="00871C29"/>
    <w:rsid w:val="008837DD"/>
    <w:rsid w:val="008C27E4"/>
    <w:rsid w:val="008D2434"/>
    <w:rsid w:val="008F1D32"/>
    <w:rsid w:val="009211D6"/>
    <w:rsid w:val="009345A5"/>
    <w:rsid w:val="00954514"/>
    <w:rsid w:val="00961C1E"/>
    <w:rsid w:val="00962984"/>
    <w:rsid w:val="0098542F"/>
    <w:rsid w:val="009D0F42"/>
    <w:rsid w:val="009E71C0"/>
    <w:rsid w:val="00A67884"/>
    <w:rsid w:val="00A75066"/>
    <w:rsid w:val="00A86F17"/>
    <w:rsid w:val="00A97706"/>
    <w:rsid w:val="00AA03A2"/>
    <w:rsid w:val="00AA704B"/>
    <w:rsid w:val="00AE0FF6"/>
    <w:rsid w:val="00AF5FBB"/>
    <w:rsid w:val="00AF648A"/>
    <w:rsid w:val="00AF715C"/>
    <w:rsid w:val="00B31328"/>
    <w:rsid w:val="00B3467B"/>
    <w:rsid w:val="00BC08E8"/>
    <w:rsid w:val="00BC7538"/>
    <w:rsid w:val="00BD55E2"/>
    <w:rsid w:val="00BE30C1"/>
    <w:rsid w:val="00C22A9A"/>
    <w:rsid w:val="00C2417E"/>
    <w:rsid w:val="00C33A50"/>
    <w:rsid w:val="00C56333"/>
    <w:rsid w:val="00C63035"/>
    <w:rsid w:val="00C66536"/>
    <w:rsid w:val="00CA19B7"/>
    <w:rsid w:val="00CA4093"/>
    <w:rsid w:val="00CD4E2F"/>
    <w:rsid w:val="00CE7157"/>
    <w:rsid w:val="00D00A26"/>
    <w:rsid w:val="00D03250"/>
    <w:rsid w:val="00D127B6"/>
    <w:rsid w:val="00D13CF2"/>
    <w:rsid w:val="00D26456"/>
    <w:rsid w:val="00D305E6"/>
    <w:rsid w:val="00D670E8"/>
    <w:rsid w:val="00D932F6"/>
    <w:rsid w:val="00DA5147"/>
    <w:rsid w:val="00DC2F1A"/>
    <w:rsid w:val="00DD2082"/>
    <w:rsid w:val="00DD2BBF"/>
    <w:rsid w:val="00DE10AA"/>
    <w:rsid w:val="00E0262F"/>
    <w:rsid w:val="00E44E62"/>
    <w:rsid w:val="00E5326B"/>
    <w:rsid w:val="00E55B4B"/>
    <w:rsid w:val="00E63580"/>
    <w:rsid w:val="00E63643"/>
    <w:rsid w:val="00E732FB"/>
    <w:rsid w:val="00EB27C2"/>
    <w:rsid w:val="00EC11D8"/>
    <w:rsid w:val="00EC1A97"/>
    <w:rsid w:val="00F0760B"/>
    <w:rsid w:val="00F14BC7"/>
    <w:rsid w:val="00F14FD8"/>
    <w:rsid w:val="00F352CE"/>
    <w:rsid w:val="00F57EC2"/>
    <w:rsid w:val="00F92369"/>
    <w:rsid w:val="00FA332F"/>
    <w:rsid w:val="00FA5BE9"/>
    <w:rsid w:val="00FC1668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4727D6E"/>
  <w15:docId w15:val="{FAB1C554-EE13-4AA8-8F5F-0E9F0406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503"/>
    <w:rPr>
      <w:sz w:val="24"/>
      <w:szCs w:val="24"/>
    </w:rPr>
  </w:style>
  <w:style w:type="paragraph" w:styleId="Heading2">
    <w:name w:val="heading 2"/>
    <w:basedOn w:val="Normal"/>
    <w:next w:val="Normal"/>
    <w:qFormat/>
    <w:rsid w:val="00744503"/>
    <w:pPr>
      <w:keepNext/>
      <w:spacing w:before="60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744503"/>
    <w:pPr>
      <w:keepNext/>
      <w:jc w:val="center"/>
      <w:outlineLvl w:val="2"/>
    </w:pPr>
    <w:rPr>
      <w:rFonts w:ascii="Arial" w:hAnsi="Arial" w:cs="Arial"/>
      <w:b/>
      <w:bCs/>
      <w:smallCaps/>
      <w:sz w:val="16"/>
    </w:rPr>
  </w:style>
  <w:style w:type="paragraph" w:styleId="Heading9">
    <w:name w:val="heading 9"/>
    <w:basedOn w:val="Normal"/>
    <w:next w:val="Normal"/>
    <w:qFormat/>
    <w:rsid w:val="00744503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4503"/>
    <w:pPr>
      <w:jc w:val="center"/>
    </w:pPr>
    <w:rPr>
      <w:rFonts w:ascii="Arial Black" w:hAnsi="Arial Black"/>
      <w:sz w:val="28"/>
    </w:rPr>
  </w:style>
  <w:style w:type="paragraph" w:customStyle="1" w:styleId="Reverse">
    <w:name w:val="Reverse"/>
    <w:basedOn w:val="Normal"/>
    <w:rsid w:val="00744503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styleId="Header">
    <w:name w:val="header"/>
    <w:basedOn w:val="Normal"/>
    <w:rsid w:val="007445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503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016B86"/>
    <w:pPr>
      <w:spacing w:before="60"/>
    </w:pPr>
    <w:rPr>
      <w:rFonts w:ascii="Arial" w:hAnsi="Arial" w:cs="Arial"/>
      <w:sz w:val="18"/>
    </w:rPr>
  </w:style>
  <w:style w:type="table" w:styleId="TableGrid">
    <w:name w:val="Table Grid"/>
    <w:basedOn w:val="TableNormal"/>
    <w:rsid w:val="00F1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10A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C22A9A"/>
    <w:pPr>
      <w:numPr>
        <w:numId w:val="2"/>
      </w:numPr>
    </w:pPr>
  </w:style>
  <w:style w:type="character" w:styleId="PageNumber">
    <w:name w:val="page number"/>
    <w:basedOn w:val="DefaultParagraphFont"/>
    <w:rsid w:val="0098542F"/>
  </w:style>
  <w:style w:type="paragraph" w:styleId="ListParagraph">
    <w:name w:val="List Paragraph"/>
    <w:basedOn w:val="Normal"/>
    <w:uiPriority w:val="34"/>
    <w:qFormat/>
    <w:rsid w:val="00871C29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BE30C1"/>
    <w:rPr>
      <w:rFonts w:ascii="Arial Black" w:hAnsi="Arial Black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3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0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0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67FE35F5E2D41A87B58E0E53D3B84" ma:contentTypeVersion="6" ma:contentTypeDescription="Create a new document." ma:contentTypeScope="" ma:versionID="7857b26d01cae2c44f537ee66d7c68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e5199851ddf59e4216b5689c11c87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919AB34-CE5B-409B-8FD5-3384BA09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C1F4B3-133C-4218-BD93-4798E5721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3F20E-2825-4A64-818A-EE5C6BA16E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C0FC05CA.dotm</Template>
  <TotalTime>1310</TotalTime>
  <Pages>8</Pages>
  <Words>454</Words>
  <Characters>4827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Farm Plan</vt:lpstr>
    </vt:vector>
  </TitlesOfParts>
  <Company>University of Idaho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Farm Plan</dc:title>
  <dc:creator>Cinda Williams</dc:creator>
  <cp:lastModifiedBy>Kate Smith</cp:lastModifiedBy>
  <cp:revision>19</cp:revision>
  <cp:lastPrinted>2005-06-09T22:13:00Z</cp:lastPrinted>
  <dcterms:created xsi:type="dcterms:W3CDTF">2017-09-25T23:55:00Z</dcterms:created>
  <dcterms:modified xsi:type="dcterms:W3CDTF">2017-11-21T21:21:00Z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0x01010076467FE35F5E2D41A87B58E0E53D3B84</vt:lpwstr>
  </property>
</Properties>
</file>